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184FA" w14:textId="06FAD816" w:rsidR="009F7099" w:rsidRPr="00F75AAB" w:rsidRDefault="00E366E9" w:rsidP="00954D8E">
      <w:pPr>
        <w:pStyle w:val="Titre"/>
        <w:spacing w:before="0" w:after="120"/>
        <w:ind w:left="-1276"/>
        <w:rPr>
          <w:color w:val="FFC400"/>
          <w:sz w:val="44"/>
        </w:rPr>
      </w:pPr>
      <w:r w:rsidRPr="00F75AAB">
        <w:rPr>
          <w:color w:val="FFC400"/>
          <w:sz w:val="44"/>
        </w:rPr>
        <w:t>FICHE D’INSCRIPTION – ACCUEIL ENFANTS</w:t>
      </w:r>
    </w:p>
    <w:p w14:paraId="11C72A10" w14:textId="77777777" w:rsidR="00CD14E6" w:rsidRPr="00CD14E6" w:rsidRDefault="00E366E9" w:rsidP="00D63881">
      <w:pPr>
        <w:pStyle w:val="Sous-titre"/>
        <w:tabs>
          <w:tab w:val="clear" w:pos="454"/>
          <w:tab w:val="num" w:pos="-1276"/>
        </w:tabs>
        <w:spacing w:after="0"/>
        <w:ind w:left="-1276" w:firstLine="0"/>
      </w:pPr>
      <w:r>
        <w:t>introduction</w:t>
      </w:r>
    </w:p>
    <w:p w14:paraId="20A566FB" w14:textId="25560E42" w:rsidR="00E366E9" w:rsidRPr="00E366E9" w:rsidRDefault="00E366E9" w:rsidP="000E735E">
      <w:pPr>
        <w:pStyle w:val="Sous-titre"/>
        <w:numPr>
          <w:ilvl w:val="0"/>
          <w:numId w:val="0"/>
        </w:numPr>
        <w:ind w:left="-1276"/>
        <w:jc w:val="both"/>
      </w:pPr>
      <w:bookmarkStart w:id="0" w:name="_Hlk231292712"/>
      <w:r w:rsidRPr="00E366E9">
        <w:rPr>
          <w:rFonts w:asciiTheme="minorHAnsi" w:eastAsiaTheme="minorHAnsi" w:hAnsiTheme="minorHAnsi" w:cstheme="minorBidi"/>
          <w:b w:val="0"/>
          <w:caps w:val="0"/>
          <w:color w:val="3D4040" w:themeColor="text2"/>
          <w:sz w:val="20"/>
          <w:szCs w:val="24"/>
        </w:rPr>
        <w:t xml:space="preserve">La </w:t>
      </w:r>
      <w:bookmarkStart w:id="1" w:name="_Hlk232681526"/>
      <w:r w:rsidRPr="000852C2">
        <w:rPr>
          <w:rFonts w:asciiTheme="minorHAnsi" w:eastAsiaTheme="minorHAnsi" w:hAnsiTheme="minorHAnsi" w:cstheme="minorBidi"/>
          <w:b w:val="0"/>
          <w:caps w:val="0"/>
          <w:color w:val="3D4040" w:themeColor="text2"/>
          <w:sz w:val="20"/>
          <w:szCs w:val="24"/>
        </w:rPr>
        <w:t xml:space="preserve">Ville </w:t>
      </w:r>
      <w:bookmarkEnd w:id="1"/>
      <w:r w:rsidRPr="000852C2">
        <w:rPr>
          <w:rFonts w:asciiTheme="minorHAnsi" w:eastAsiaTheme="minorHAnsi" w:hAnsiTheme="minorHAnsi" w:cstheme="minorBidi"/>
          <w:b w:val="0"/>
          <w:caps w:val="0"/>
          <w:color w:val="3D4040" w:themeColor="text2"/>
          <w:sz w:val="20"/>
          <w:szCs w:val="24"/>
        </w:rPr>
        <w:t xml:space="preserve">de </w:t>
      </w:r>
      <w:r w:rsidR="000852C2" w:rsidRPr="000852C2">
        <w:rPr>
          <w:rFonts w:asciiTheme="minorHAnsi" w:eastAsiaTheme="minorHAnsi" w:hAnsiTheme="minorHAnsi" w:cstheme="minorBidi"/>
          <w:b w:val="0"/>
          <w:caps w:val="0"/>
          <w:color w:val="3D4040" w:themeColor="text2"/>
          <w:sz w:val="20"/>
          <w:szCs w:val="24"/>
        </w:rPr>
        <w:t>Rouffiac-Tolosan</w:t>
      </w:r>
      <w:r w:rsidRPr="000852C2">
        <w:rPr>
          <w:rFonts w:asciiTheme="minorHAnsi" w:eastAsiaTheme="minorHAnsi" w:hAnsiTheme="minorHAnsi" w:cstheme="minorBidi"/>
          <w:b w:val="0"/>
          <w:caps w:val="0"/>
          <w:color w:val="3D4040" w:themeColor="text2"/>
          <w:sz w:val="20"/>
          <w:szCs w:val="24"/>
        </w:rPr>
        <w:t xml:space="preserve"> a confié la gestion des accueils </w:t>
      </w:r>
      <w:r w:rsidR="0086555B" w:rsidRPr="000852C2">
        <w:rPr>
          <w:rFonts w:asciiTheme="minorHAnsi" w:eastAsiaTheme="minorHAnsi" w:hAnsiTheme="minorHAnsi" w:cstheme="minorBidi"/>
          <w:b w:val="0"/>
          <w:caps w:val="0"/>
          <w:color w:val="3D4040" w:themeColor="text2"/>
          <w:sz w:val="20"/>
          <w:szCs w:val="24"/>
        </w:rPr>
        <w:t>de loisirs</w:t>
      </w:r>
      <w:r w:rsidRPr="000852C2">
        <w:rPr>
          <w:rFonts w:asciiTheme="minorHAnsi" w:eastAsiaTheme="minorHAnsi" w:hAnsiTheme="minorHAnsi" w:cstheme="minorBidi"/>
          <w:b w:val="0"/>
          <w:caps w:val="0"/>
          <w:color w:val="3D4040" w:themeColor="text2"/>
          <w:sz w:val="20"/>
          <w:szCs w:val="24"/>
        </w:rPr>
        <w:t xml:space="preserve"> à l</w:t>
      </w:r>
      <w:r w:rsidR="00DB7831" w:rsidRPr="000852C2">
        <w:rPr>
          <w:rFonts w:asciiTheme="minorHAnsi" w:eastAsiaTheme="minorHAnsi" w:hAnsiTheme="minorHAnsi" w:cstheme="minorBidi"/>
          <w:b w:val="0"/>
          <w:caps w:val="0"/>
          <w:color w:val="3D4040" w:themeColor="text2"/>
          <w:sz w:val="20"/>
          <w:szCs w:val="24"/>
        </w:rPr>
        <w:t>’</w:t>
      </w:r>
      <w:r w:rsidRPr="000852C2">
        <w:rPr>
          <w:rFonts w:asciiTheme="minorHAnsi" w:eastAsiaTheme="minorHAnsi" w:hAnsiTheme="minorHAnsi" w:cstheme="minorBidi"/>
          <w:b w:val="0"/>
          <w:caps w:val="0"/>
          <w:color w:val="3D4040" w:themeColor="text2"/>
          <w:sz w:val="20"/>
          <w:szCs w:val="24"/>
        </w:rPr>
        <w:t>association Léo Lagrange Animation pour l’accueil de</w:t>
      </w:r>
      <w:r w:rsidR="000852C2" w:rsidRPr="000852C2">
        <w:rPr>
          <w:rFonts w:asciiTheme="minorHAnsi" w:eastAsiaTheme="minorHAnsi" w:hAnsiTheme="minorHAnsi" w:cstheme="minorBidi"/>
          <w:b w:val="0"/>
          <w:caps w:val="0"/>
          <w:color w:val="3D4040" w:themeColor="text2"/>
          <w:sz w:val="20"/>
          <w:szCs w:val="24"/>
        </w:rPr>
        <w:t xml:space="preserve"> Rouffiac-Tolosan 3 chemin de Hollande 31180 Rouffiac-Tolosan</w:t>
      </w:r>
      <w:r w:rsidRPr="000852C2">
        <w:rPr>
          <w:rFonts w:asciiTheme="minorHAnsi" w:eastAsiaTheme="minorHAnsi" w:hAnsiTheme="minorHAnsi" w:cstheme="minorBidi"/>
          <w:b w:val="0"/>
          <w:caps w:val="0"/>
          <w:color w:val="3D4040" w:themeColor="text2"/>
          <w:sz w:val="20"/>
          <w:szCs w:val="24"/>
        </w:rPr>
        <w:t xml:space="preserve">. Merci de remplir </w:t>
      </w:r>
      <w:r w:rsidR="0086555B" w:rsidRPr="000852C2">
        <w:rPr>
          <w:rFonts w:asciiTheme="minorHAnsi" w:eastAsiaTheme="minorHAnsi" w:hAnsiTheme="minorHAnsi" w:cstheme="minorBidi"/>
          <w:b w:val="0"/>
          <w:caps w:val="0"/>
          <w:color w:val="3D4040" w:themeColor="text2"/>
          <w:sz w:val="20"/>
          <w:szCs w:val="24"/>
        </w:rPr>
        <w:t>une</w:t>
      </w:r>
      <w:r w:rsidRPr="000852C2">
        <w:rPr>
          <w:rFonts w:asciiTheme="minorHAnsi" w:eastAsiaTheme="minorHAnsi" w:hAnsiTheme="minorHAnsi" w:cstheme="minorBidi"/>
          <w:b w:val="0"/>
          <w:caps w:val="0"/>
          <w:color w:val="3D4040" w:themeColor="text2"/>
          <w:sz w:val="20"/>
          <w:szCs w:val="24"/>
        </w:rPr>
        <w:t xml:space="preserve"> fiche</w:t>
      </w:r>
      <w:r w:rsidR="0086555B" w:rsidRPr="000852C2">
        <w:rPr>
          <w:rFonts w:asciiTheme="minorHAnsi" w:eastAsiaTheme="minorHAnsi" w:hAnsiTheme="minorHAnsi" w:cstheme="minorBidi"/>
          <w:b w:val="0"/>
          <w:caps w:val="0"/>
          <w:color w:val="3D4040" w:themeColor="text2"/>
          <w:sz w:val="20"/>
          <w:szCs w:val="24"/>
        </w:rPr>
        <w:t xml:space="preserve"> par enfant</w:t>
      </w:r>
      <w:r w:rsidRPr="000852C2">
        <w:rPr>
          <w:rFonts w:asciiTheme="minorHAnsi" w:eastAsiaTheme="minorHAnsi" w:hAnsiTheme="minorHAnsi" w:cstheme="minorBidi"/>
          <w:b w:val="0"/>
          <w:caps w:val="0"/>
          <w:color w:val="3D4040" w:themeColor="text2"/>
          <w:sz w:val="20"/>
          <w:szCs w:val="24"/>
        </w:rPr>
        <w:t xml:space="preserve"> et de la remettre à la directrice de l’accueil </w:t>
      </w:r>
      <w:r w:rsidR="000852C2" w:rsidRPr="000852C2">
        <w:rPr>
          <w:rFonts w:asciiTheme="minorHAnsi" w:eastAsiaTheme="minorHAnsi" w:hAnsiTheme="minorHAnsi" w:cstheme="minorBidi"/>
          <w:b w:val="0"/>
          <w:caps w:val="0"/>
          <w:color w:val="3D4040" w:themeColor="text2"/>
          <w:sz w:val="20"/>
          <w:szCs w:val="24"/>
        </w:rPr>
        <w:t>Rouffiac-Tolosan</w:t>
      </w:r>
      <w:r w:rsidRPr="000852C2">
        <w:rPr>
          <w:rFonts w:asciiTheme="minorHAnsi" w:eastAsiaTheme="minorHAnsi" w:hAnsiTheme="minorHAnsi" w:cstheme="minorBidi"/>
          <w:b w:val="0"/>
          <w:caps w:val="0"/>
          <w:color w:val="3D4040" w:themeColor="text2"/>
          <w:sz w:val="20"/>
          <w:szCs w:val="24"/>
        </w:rPr>
        <w:t xml:space="preserve"> de votre enfant</w:t>
      </w:r>
      <w:r w:rsidR="0086555B" w:rsidRPr="000852C2">
        <w:rPr>
          <w:rFonts w:asciiTheme="minorHAnsi" w:eastAsiaTheme="minorHAnsi" w:hAnsiTheme="minorHAnsi" w:cstheme="minorBidi"/>
          <w:b w:val="0"/>
          <w:caps w:val="0"/>
          <w:color w:val="3D4040" w:themeColor="text2"/>
          <w:sz w:val="20"/>
          <w:szCs w:val="24"/>
        </w:rPr>
        <w:t>-vos enfants</w:t>
      </w:r>
      <w:r w:rsidRPr="000852C2">
        <w:rPr>
          <w:rFonts w:asciiTheme="minorHAnsi" w:eastAsiaTheme="minorHAnsi" w:hAnsiTheme="minorHAnsi" w:cstheme="minorBidi"/>
          <w:b w:val="0"/>
          <w:caps w:val="0"/>
          <w:color w:val="3D4040" w:themeColor="text2"/>
          <w:sz w:val="20"/>
          <w:szCs w:val="24"/>
        </w:rPr>
        <w:t xml:space="preserve"> avant le </w:t>
      </w:r>
      <w:r w:rsidR="000852C2" w:rsidRPr="000852C2">
        <w:rPr>
          <w:rFonts w:asciiTheme="minorHAnsi" w:eastAsiaTheme="minorHAnsi" w:hAnsiTheme="minorHAnsi" w:cstheme="minorBidi"/>
          <w:b w:val="0"/>
          <w:caps w:val="0"/>
          <w:color w:val="3D4040" w:themeColor="text2"/>
          <w:sz w:val="20"/>
          <w:szCs w:val="24"/>
        </w:rPr>
        <w:t>30 Juin 2026</w:t>
      </w:r>
      <w:r w:rsidRPr="000852C2">
        <w:rPr>
          <w:rFonts w:asciiTheme="minorHAnsi" w:eastAsiaTheme="minorHAnsi" w:hAnsiTheme="minorHAnsi" w:cstheme="minorBidi"/>
          <w:b w:val="0"/>
          <w:caps w:val="0"/>
          <w:color w:val="3D4040" w:themeColor="text2"/>
          <w:sz w:val="20"/>
          <w:szCs w:val="24"/>
        </w:rPr>
        <w:t>.</w:t>
      </w:r>
    </w:p>
    <w:bookmarkEnd w:id="0"/>
    <w:p w14:paraId="737B86D0" w14:textId="60569FC3" w:rsidR="00FF22F2" w:rsidRDefault="00E366E9" w:rsidP="00FF22F2">
      <w:pPr>
        <w:pStyle w:val="Sous-titre"/>
        <w:tabs>
          <w:tab w:val="clear" w:pos="454"/>
          <w:tab w:val="num" w:pos="-1276"/>
        </w:tabs>
        <w:ind w:left="-1276" w:firstLine="0"/>
      </w:pPr>
      <w:r>
        <w:t>identit</w:t>
      </w:r>
      <w:r w:rsidRPr="00E366E9">
        <w:t>É</w:t>
      </w:r>
      <w:r>
        <w:t xml:space="preserve"> du mineur</w:t>
      </w:r>
    </w:p>
    <w:p w14:paraId="763BEC3B" w14:textId="36F622F6" w:rsidR="00735104" w:rsidRDefault="00735104" w:rsidP="00735104">
      <w:pPr>
        <w:ind w:left="-1276"/>
        <w:jc w:val="left"/>
      </w:pPr>
      <w:r>
        <w:t>Nom : …………………………</w:t>
      </w:r>
      <w:r w:rsidR="008343BB">
        <w:t>……</w:t>
      </w:r>
      <w:r w:rsidR="00F15CDE">
        <w:t>…</w:t>
      </w:r>
      <w:r>
        <w:t xml:space="preserve"> Prénom : ………………………………. Genre</w:t>
      </w:r>
      <w:proofErr w:type="gramStart"/>
      <w:r w:rsidR="00F15CDE">
        <w:t> :</w:t>
      </w:r>
      <w:r>
        <w:t>…</w:t>
      </w:r>
      <w:proofErr w:type="gramEnd"/>
      <w:r>
        <w:t>…………</w:t>
      </w:r>
      <w:r w:rsidR="00F15CDE">
        <w:t xml:space="preserve">………………………. </w:t>
      </w:r>
      <w:r>
        <w:br/>
        <w:t>Date de naissance : ……………………………</w:t>
      </w:r>
      <w:r w:rsidR="00A43838">
        <w:t xml:space="preserve"> </w:t>
      </w:r>
      <w:r w:rsidR="00352376" w:rsidRPr="00352376">
        <w:t>É</w:t>
      </w:r>
      <w:r w:rsidR="00A43838">
        <w:t>tablissement scolaire</w:t>
      </w:r>
      <w:proofErr w:type="gramStart"/>
      <w:r w:rsidR="00A43838">
        <w:t xml:space="preserve"> </w:t>
      </w:r>
      <w:r w:rsidR="00F15CDE">
        <w:t>:</w:t>
      </w:r>
      <w:r>
        <w:t>…</w:t>
      </w:r>
      <w:proofErr w:type="gramEnd"/>
      <w:r>
        <w:t>………</w:t>
      </w:r>
      <w:r w:rsidR="008343BB">
        <w:t>…</w:t>
      </w:r>
      <w:r w:rsidR="00F15CDE">
        <w:t>…..</w:t>
      </w:r>
      <w:r w:rsidR="00A43838">
        <w:t>………………………………….</w:t>
      </w:r>
      <w:r>
        <w:t xml:space="preserve"> </w:t>
      </w:r>
      <w:proofErr w:type="spellStart"/>
      <w:r w:rsidR="00A43838">
        <w:t>Enseignant</w:t>
      </w:r>
      <w:r w:rsidR="00A43838" w:rsidRPr="00A43838">
        <w:t>·</w:t>
      </w:r>
      <w:r w:rsidR="00A43838">
        <w:t>e</w:t>
      </w:r>
      <w:proofErr w:type="spellEnd"/>
      <w:r>
        <w:t>………………………………………………</w:t>
      </w:r>
      <w:r w:rsidR="00A43838">
        <w:t>Classe</w:t>
      </w:r>
      <w:proofErr w:type="gramStart"/>
      <w:r>
        <w:t> :</w:t>
      </w:r>
      <w:r w:rsidR="00A43838">
        <w:t>…</w:t>
      </w:r>
      <w:proofErr w:type="gramEnd"/>
      <w:r w:rsidR="00A43838">
        <w:t>…………………………….</w:t>
      </w:r>
      <w:r>
        <w:t xml:space="preserve"> </w:t>
      </w:r>
    </w:p>
    <w:p w14:paraId="3A8C480F" w14:textId="683F4030" w:rsidR="00E366E9" w:rsidRDefault="00E366E9" w:rsidP="00E366E9">
      <w:pPr>
        <w:pStyle w:val="Sous-titre"/>
        <w:tabs>
          <w:tab w:val="clear" w:pos="454"/>
        </w:tabs>
        <w:ind w:left="-709" w:hanging="567"/>
      </w:pPr>
      <w:r>
        <w:t xml:space="preserve">Coordonnées </w:t>
      </w:r>
      <w:r w:rsidR="0086555B">
        <w:t xml:space="preserve">DES </w:t>
      </w:r>
      <w:r>
        <w:t>parents ou responsables légaux</w:t>
      </w:r>
    </w:p>
    <w:tbl>
      <w:tblPr>
        <w:tblStyle w:val="Grilledutableau"/>
        <w:tblW w:w="0" w:type="auto"/>
        <w:tblInd w:w="-1276" w:type="dxa"/>
        <w:tblLook w:val="04A0" w:firstRow="1" w:lastRow="0" w:firstColumn="1" w:lastColumn="0" w:noHBand="0" w:noVBand="1"/>
      </w:tblPr>
      <w:tblGrid>
        <w:gridCol w:w="5200"/>
        <w:gridCol w:w="5201"/>
      </w:tblGrid>
      <w:tr w:rsidR="00F75AAB" w:rsidRPr="00F75AAB" w14:paraId="7C34A186" w14:textId="77777777" w:rsidTr="00F75AAB">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200" w:type="dxa"/>
            <w:shd w:val="clear" w:color="auto" w:fill="FFC400"/>
          </w:tcPr>
          <w:p w14:paraId="22BE2CB9" w14:textId="282C410E" w:rsidR="00312D5F" w:rsidRPr="00F75AAB" w:rsidRDefault="00312D5F" w:rsidP="00E366E9">
            <w:pPr>
              <w:rPr>
                <w:color w:val="auto"/>
                <w:sz w:val="18"/>
              </w:rPr>
            </w:pPr>
            <w:r w:rsidRPr="00F75AAB">
              <w:rPr>
                <w:color w:val="auto"/>
                <w:sz w:val="18"/>
              </w:rPr>
              <w:t>RESPONSABLE 1 :</w:t>
            </w:r>
          </w:p>
        </w:tc>
        <w:tc>
          <w:tcPr>
            <w:tcW w:w="5201" w:type="dxa"/>
            <w:shd w:val="clear" w:color="auto" w:fill="FFC400"/>
          </w:tcPr>
          <w:p w14:paraId="74C672F2" w14:textId="4E6D10E9" w:rsidR="00312D5F" w:rsidRPr="00F75AAB" w:rsidRDefault="00312D5F" w:rsidP="00E366E9">
            <w:pPr>
              <w:cnfStyle w:val="100000000000" w:firstRow="1" w:lastRow="0" w:firstColumn="0" w:lastColumn="0" w:oddVBand="0" w:evenVBand="0" w:oddHBand="0" w:evenHBand="0" w:firstRowFirstColumn="0" w:firstRowLastColumn="0" w:lastRowFirstColumn="0" w:lastRowLastColumn="0"/>
              <w:rPr>
                <w:color w:val="auto"/>
                <w:sz w:val="18"/>
              </w:rPr>
            </w:pPr>
            <w:r w:rsidRPr="00F75AAB">
              <w:rPr>
                <w:color w:val="auto"/>
                <w:sz w:val="18"/>
              </w:rPr>
              <w:t>RESPONSABLE 2 :</w:t>
            </w:r>
          </w:p>
        </w:tc>
      </w:tr>
      <w:tr w:rsidR="00312D5F" w:rsidRPr="00126A94" w14:paraId="1A2AB9E3" w14:textId="77777777" w:rsidTr="00AB30E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00" w:type="dxa"/>
            <w:tcBorders>
              <w:bottom w:val="single" w:sz="4" w:space="0" w:color="A69B97" w:themeColor="accent5"/>
            </w:tcBorders>
            <w:shd w:val="clear" w:color="auto" w:fill="FFFFFF" w:themeFill="background1"/>
          </w:tcPr>
          <w:p w14:paraId="0A259C60" w14:textId="19CDDFF0" w:rsidR="00312D5F" w:rsidRPr="00126A94" w:rsidRDefault="00312D5F" w:rsidP="00DC291A">
            <w:pPr>
              <w:jc w:val="left"/>
              <w:rPr>
                <w:sz w:val="16"/>
              </w:rPr>
            </w:pPr>
            <w:r w:rsidRPr="00126A94">
              <w:rPr>
                <w:sz w:val="16"/>
              </w:rPr>
              <w:t>Nom :</w:t>
            </w:r>
          </w:p>
        </w:tc>
        <w:tc>
          <w:tcPr>
            <w:tcW w:w="5201" w:type="dxa"/>
            <w:tcBorders>
              <w:bottom w:val="single" w:sz="4" w:space="0" w:color="A69B97" w:themeColor="accent5"/>
            </w:tcBorders>
            <w:shd w:val="clear" w:color="auto" w:fill="FFFFFF" w:themeFill="background1"/>
          </w:tcPr>
          <w:p w14:paraId="5FECCABE" w14:textId="2D21C2FE" w:rsidR="00312D5F" w:rsidRPr="00126A94" w:rsidRDefault="00312D5F" w:rsidP="00DC291A">
            <w:pPr>
              <w:jc w:val="left"/>
              <w:cnfStyle w:val="000000100000" w:firstRow="0" w:lastRow="0" w:firstColumn="0" w:lastColumn="0" w:oddVBand="0" w:evenVBand="0" w:oddHBand="1" w:evenHBand="0" w:firstRowFirstColumn="0" w:firstRowLastColumn="0" w:lastRowFirstColumn="0" w:lastRowLastColumn="0"/>
              <w:rPr>
                <w:sz w:val="16"/>
              </w:rPr>
            </w:pPr>
            <w:r w:rsidRPr="00126A94">
              <w:rPr>
                <w:sz w:val="16"/>
              </w:rPr>
              <w:t>Nom :</w:t>
            </w:r>
          </w:p>
        </w:tc>
      </w:tr>
      <w:tr w:rsidR="00312D5F" w:rsidRPr="00126A94" w14:paraId="016F6982" w14:textId="77777777" w:rsidTr="00AB30E3">
        <w:trPr>
          <w:trHeight w:val="454"/>
        </w:trPr>
        <w:tc>
          <w:tcPr>
            <w:cnfStyle w:val="001000000000" w:firstRow="0" w:lastRow="0" w:firstColumn="1" w:lastColumn="0" w:oddVBand="0" w:evenVBand="0" w:oddHBand="0" w:evenHBand="0" w:firstRowFirstColumn="0" w:firstRowLastColumn="0" w:lastRowFirstColumn="0" w:lastRowLastColumn="0"/>
            <w:tcW w:w="5200" w:type="dxa"/>
            <w:tcBorders>
              <w:top w:val="single" w:sz="4" w:space="0" w:color="A69B97" w:themeColor="accent5"/>
              <w:bottom w:val="single" w:sz="4" w:space="0" w:color="A69B97" w:themeColor="accent5"/>
            </w:tcBorders>
            <w:shd w:val="clear" w:color="auto" w:fill="FFFFFF" w:themeFill="background1"/>
          </w:tcPr>
          <w:p w14:paraId="7429EB4A" w14:textId="443C4281" w:rsidR="00312D5F" w:rsidRPr="00126A94" w:rsidRDefault="00312D5F" w:rsidP="00DC291A">
            <w:pPr>
              <w:jc w:val="left"/>
              <w:rPr>
                <w:sz w:val="16"/>
              </w:rPr>
            </w:pPr>
            <w:r w:rsidRPr="00126A94">
              <w:rPr>
                <w:sz w:val="16"/>
              </w:rPr>
              <w:t>Prénom :</w:t>
            </w:r>
          </w:p>
        </w:tc>
        <w:tc>
          <w:tcPr>
            <w:tcW w:w="5201" w:type="dxa"/>
            <w:tcBorders>
              <w:top w:val="single" w:sz="4" w:space="0" w:color="A69B97" w:themeColor="accent5"/>
              <w:bottom w:val="single" w:sz="4" w:space="0" w:color="A69B97" w:themeColor="accent5"/>
            </w:tcBorders>
            <w:shd w:val="clear" w:color="auto" w:fill="FFFFFF" w:themeFill="background1"/>
          </w:tcPr>
          <w:p w14:paraId="07346E12" w14:textId="03425AFA" w:rsidR="00312D5F" w:rsidRPr="00126A94" w:rsidRDefault="00312D5F" w:rsidP="00DC291A">
            <w:pPr>
              <w:jc w:val="left"/>
              <w:cnfStyle w:val="000000000000" w:firstRow="0" w:lastRow="0" w:firstColumn="0" w:lastColumn="0" w:oddVBand="0" w:evenVBand="0" w:oddHBand="0" w:evenHBand="0" w:firstRowFirstColumn="0" w:firstRowLastColumn="0" w:lastRowFirstColumn="0" w:lastRowLastColumn="0"/>
              <w:rPr>
                <w:sz w:val="16"/>
              </w:rPr>
            </w:pPr>
            <w:r w:rsidRPr="00126A94">
              <w:rPr>
                <w:sz w:val="16"/>
              </w:rPr>
              <w:t>Prénom :</w:t>
            </w:r>
          </w:p>
        </w:tc>
      </w:tr>
      <w:tr w:rsidR="00312D5F" w:rsidRPr="00126A94" w14:paraId="363197AE" w14:textId="77777777" w:rsidTr="00AB30E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00" w:type="dxa"/>
            <w:tcBorders>
              <w:top w:val="single" w:sz="4" w:space="0" w:color="A69B97" w:themeColor="accent5"/>
              <w:bottom w:val="single" w:sz="4" w:space="0" w:color="A69B97" w:themeColor="accent5"/>
            </w:tcBorders>
            <w:shd w:val="clear" w:color="auto" w:fill="FFFFFF" w:themeFill="background1"/>
          </w:tcPr>
          <w:p w14:paraId="2A2F3FD9" w14:textId="5F0930E3" w:rsidR="00312D5F" w:rsidRPr="00126A94" w:rsidRDefault="00312D5F" w:rsidP="00DC291A">
            <w:pPr>
              <w:spacing w:before="0" w:after="0"/>
              <w:jc w:val="left"/>
              <w:rPr>
                <w:sz w:val="16"/>
              </w:rPr>
            </w:pPr>
            <w:r w:rsidRPr="00126A94">
              <w:rPr>
                <w:sz w:val="16"/>
              </w:rPr>
              <w:t xml:space="preserve">Le responsable légal est le parent du mineur : </w:t>
            </w:r>
            <w:r w:rsidR="00505212" w:rsidRPr="00126A94">
              <w:rPr>
                <w:rFonts w:ascii="Segoe UI Symbol" w:hAnsi="Segoe UI Symbol" w:cs="Segoe UI Symbol"/>
                <w:bCs/>
                <w:sz w:val="16"/>
              </w:rPr>
              <w:t xml:space="preserve">☐ </w:t>
            </w:r>
            <w:r w:rsidRPr="00126A94">
              <w:rPr>
                <w:sz w:val="16"/>
              </w:rPr>
              <w:t xml:space="preserve">oui </w:t>
            </w:r>
            <w:r w:rsidR="00505212" w:rsidRPr="00126A94">
              <w:rPr>
                <w:rFonts w:ascii="Segoe UI Symbol" w:hAnsi="Segoe UI Symbol" w:cs="Segoe UI Symbol"/>
                <w:bCs/>
                <w:sz w:val="16"/>
              </w:rPr>
              <w:t xml:space="preserve">☐ </w:t>
            </w:r>
            <w:r w:rsidRPr="00126A94">
              <w:rPr>
                <w:sz w:val="16"/>
              </w:rPr>
              <w:t>non</w:t>
            </w:r>
          </w:p>
        </w:tc>
        <w:tc>
          <w:tcPr>
            <w:tcW w:w="5201" w:type="dxa"/>
            <w:tcBorders>
              <w:top w:val="single" w:sz="4" w:space="0" w:color="A69B97" w:themeColor="accent5"/>
              <w:bottom w:val="single" w:sz="4" w:space="0" w:color="A69B97" w:themeColor="accent5"/>
            </w:tcBorders>
            <w:shd w:val="clear" w:color="auto" w:fill="FFFFFF" w:themeFill="background1"/>
          </w:tcPr>
          <w:p w14:paraId="71B13455" w14:textId="78AEAAE1" w:rsidR="00312D5F" w:rsidRPr="00126A94" w:rsidRDefault="00312D5F" w:rsidP="00DC291A">
            <w:pPr>
              <w:spacing w:before="0" w:after="0"/>
              <w:jc w:val="left"/>
              <w:cnfStyle w:val="000000100000" w:firstRow="0" w:lastRow="0" w:firstColumn="0" w:lastColumn="0" w:oddVBand="0" w:evenVBand="0" w:oddHBand="1" w:evenHBand="0" w:firstRowFirstColumn="0" w:firstRowLastColumn="0" w:lastRowFirstColumn="0" w:lastRowLastColumn="0"/>
              <w:rPr>
                <w:sz w:val="16"/>
              </w:rPr>
            </w:pPr>
            <w:r w:rsidRPr="00126A94">
              <w:rPr>
                <w:sz w:val="16"/>
              </w:rPr>
              <w:t xml:space="preserve">Le responsable légal est le parent du mineur : </w:t>
            </w:r>
            <w:r w:rsidR="00505212" w:rsidRPr="00126A94">
              <w:rPr>
                <w:rFonts w:ascii="Segoe UI Symbol" w:hAnsi="Segoe UI Symbol" w:cs="Segoe UI Symbol"/>
                <w:bCs/>
                <w:sz w:val="16"/>
              </w:rPr>
              <w:t xml:space="preserve">☐ </w:t>
            </w:r>
            <w:r w:rsidR="00505212" w:rsidRPr="00126A94">
              <w:rPr>
                <w:sz w:val="16"/>
              </w:rPr>
              <w:t xml:space="preserve">oui </w:t>
            </w:r>
            <w:r w:rsidR="00505212" w:rsidRPr="00126A94">
              <w:rPr>
                <w:rFonts w:ascii="Segoe UI Symbol" w:hAnsi="Segoe UI Symbol" w:cs="Segoe UI Symbol"/>
                <w:bCs/>
                <w:sz w:val="16"/>
              </w:rPr>
              <w:t xml:space="preserve">☐ </w:t>
            </w:r>
            <w:r w:rsidR="00505212" w:rsidRPr="00126A94">
              <w:rPr>
                <w:sz w:val="16"/>
              </w:rPr>
              <w:t>non</w:t>
            </w:r>
          </w:p>
        </w:tc>
      </w:tr>
      <w:tr w:rsidR="00D63881" w:rsidRPr="00126A94" w14:paraId="39805C82" w14:textId="77777777" w:rsidTr="00AB30E3">
        <w:trPr>
          <w:trHeight w:val="454"/>
        </w:trPr>
        <w:tc>
          <w:tcPr>
            <w:cnfStyle w:val="001000000000" w:firstRow="0" w:lastRow="0" w:firstColumn="1" w:lastColumn="0" w:oddVBand="0" w:evenVBand="0" w:oddHBand="0" w:evenHBand="0" w:firstRowFirstColumn="0" w:firstRowLastColumn="0" w:lastRowFirstColumn="0" w:lastRowLastColumn="0"/>
            <w:tcW w:w="5200" w:type="dxa"/>
            <w:tcBorders>
              <w:top w:val="single" w:sz="4" w:space="0" w:color="A69B97" w:themeColor="accent5"/>
            </w:tcBorders>
            <w:shd w:val="clear" w:color="auto" w:fill="FFFFFF" w:themeFill="background1"/>
          </w:tcPr>
          <w:p w14:paraId="1CCB3E6F" w14:textId="040AC45C" w:rsidR="00D63881" w:rsidRPr="00126A94" w:rsidRDefault="00D63881" w:rsidP="00DC291A">
            <w:pPr>
              <w:spacing w:before="0" w:after="0"/>
              <w:jc w:val="left"/>
              <w:rPr>
                <w:b/>
                <w:sz w:val="16"/>
                <w:szCs w:val="18"/>
              </w:rPr>
            </w:pPr>
            <w:r w:rsidRPr="00126A94">
              <w:rPr>
                <w:b/>
                <w:sz w:val="16"/>
                <w:szCs w:val="18"/>
              </w:rPr>
              <w:t xml:space="preserve">Si non, préciser : </w:t>
            </w:r>
          </w:p>
        </w:tc>
        <w:tc>
          <w:tcPr>
            <w:tcW w:w="5201" w:type="dxa"/>
            <w:tcBorders>
              <w:top w:val="single" w:sz="4" w:space="0" w:color="A69B97" w:themeColor="accent5"/>
            </w:tcBorders>
            <w:shd w:val="clear" w:color="auto" w:fill="FFFFFF" w:themeFill="background1"/>
          </w:tcPr>
          <w:p w14:paraId="3C26D9DA" w14:textId="1A932796" w:rsidR="00D63881" w:rsidRPr="00126A94" w:rsidRDefault="00D63881" w:rsidP="00DC291A">
            <w:pPr>
              <w:spacing w:before="0" w:after="0"/>
              <w:jc w:val="left"/>
              <w:cnfStyle w:val="000000000000" w:firstRow="0" w:lastRow="0" w:firstColumn="0" w:lastColumn="0" w:oddVBand="0" w:evenVBand="0" w:oddHBand="0" w:evenHBand="0" w:firstRowFirstColumn="0" w:firstRowLastColumn="0" w:lastRowFirstColumn="0" w:lastRowLastColumn="0"/>
              <w:rPr>
                <w:sz w:val="16"/>
                <w:szCs w:val="18"/>
              </w:rPr>
            </w:pPr>
            <w:r w:rsidRPr="00126A94">
              <w:rPr>
                <w:b/>
                <w:sz w:val="16"/>
                <w:szCs w:val="18"/>
              </w:rPr>
              <w:t>Si non, préciser :</w:t>
            </w:r>
          </w:p>
        </w:tc>
      </w:tr>
      <w:tr w:rsidR="00312D5F" w:rsidRPr="00126A94" w14:paraId="0A33C057" w14:textId="77777777" w:rsidTr="00AB30E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00" w:type="dxa"/>
            <w:shd w:val="clear" w:color="auto" w:fill="FFFFFF" w:themeFill="background1"/>
          </w:tcPr>
          <w:p w14:paraId="0C96113D" w14:textId="7945C0C5" w:rsidR="00312D5F" w:rsidRPr="00126A94" w:rsidRDefault="003B1ADD" w:rsidP="00DC291A">
            <w:pPr>
              <w:jc w:val="left"/>
              <w:rPr>
                <w:sz w:val="16"/>
                <w:szCs w:val="18"/>
              </w:rPr>
            </w:pPr>
            <w:r w:rsidRPr="00126A94">
              <w:rPr>
                <w:sz w:val="16"/>
                <w:szCs w:val="18"/>
              </w:rPr>
              <w:t xml:space="preserve">Téléphone (portable/domicile/professionnel) : </w:t>
            </w:r>
          </w:p>
        </w:tc>
        <w:tc>
          <w:tcPr>
            <w:tcW w:w="5201" w:type="dxa"/>
            <w:shd w:val="clear" w:color="auto" w:fill="FFFFFF" w:themeFill="background1"/>
          </w:tcPr>
          <w:p w14:paraId="741FFCD7" w14:textId="72DF8652" w:rsidR="00312D5F" w:rsidRPr="00126A94" w:rsidRDefault="00312D5F" w:rsidP="00DC291A">
            <w:pPr>
              <w:jc w:val="left"/>
              <w:cnfStyle w:val="000000100000" w:firstRow="0" w:lastRow="0" w:firstColumn="0" w:lastColumn="0" w:oddVBand="0" w:evenVBand="0" w:oddHBand="1" w:evenHBand="0" w:firstRowFirstColumn="0" w:firstRowLastColumn="0" w:lastRowFirstColumn="0" w:lastRowLastColumn="0"/>
              <w:rPr>
                <w:sz w:val="16"/>
                <w:szCs w:val="18"/>
              </w:rPr>
            </w:pPr>
            <w:r w:rsidRPr="00126A94">
              <w:rPr>
                <w:sz w:val="16"/>
                <w:szCs w:val="18"/>
              </w:rPr>
              <w:t>Téléphone (portable/domicile/professionnel) :</w:t>
            </w:r>
          </w:p>
        </w:tc>
      </w:tr>
      <w:tr w:rsidR="00312D5F" w:rsidRPr="00126A94" w14:paraId="5FEBD09E" w14:textId="77777777" w:rsidTr="00AB30E3">
        <w:trPr>
          <w:trHeight w:val="454"/>
        </w:trPr>
        <w:tc>
          <w:tcPr>
            <w:cnfStyle w:val="001000000000" w:firstRow="0" w:lastRow="0" w:firstColumn="1" w:lastColumn="0" w:oddVBand="0" w:evenVBand="0" w:oddHBand="0" w:evenHBand="0" w:firstRowFirstColumn="0" w:firstRowLastColumn="0" w:lastRowFirstColumn="0" w:lastRowLastColumn="0"/>
            <w:tcW w:w="5200" w:type="dxa"/>
            <w:shd w:val="clear" w:color="auto" w:fill="FFFFFF" w:themeFill="background1"/>
          </w:tcPr>
          <w:p w14:paraId="5A042177" w14:textId="22D2FEB4" w:rsidR="00312D5F" w:rsidRPr="00126A94" w:rsidRDefault="00312D5F" w:rsidP="00DC291A">
            <w:pPr>
              <w:jc w:val="left"/>
              <w:rPr>
                <w:sz w:val="16"/>
                <w:szCs w:val="18"/>
              </w:rPr>
            </w:pPr>
            <w:r w:rsidRPr="00126A94">
              <w:rPr>
                <w:sz w:val="16"/>
                <w:szCs w:val="18"/>
              </w:rPr>
              <w:t>Email :</w:t>
            </w:r>
          </w:p>
        </w:tc>
        <w:tc>
          <w:tcPr>
            <w:tcW w:w="5201" w:type="dxa"/>
            <w:shd w:val="clear" w:color="auto" w:fill="FFFFFF" w:themeFill="background1"/>
          </w:tcPr>
          <w:p w14:paraId="6B84C7A4" w14:textId="24BB8AA8" w:rsidR="00312D5F" w:rsidRPr="00126A94" w:rsidRDefault="00312D5F" w:rsidP="00DC291A">
            <w:pPr>
              <w:jc w:val="left"/>
              <w:cnfStyle w:val="000000000000" w:firstRow="0" w:lastRow="0" w:firstColumn="0" w:lastColumn="0" w:oddVBand="0" w:evenVBand="0" w:oddHBand="0" w:evenHBand="0" w:firstRowFirstColumn="0" w:firstRowLastColumn="0" w:lastRowFirstColumn="0" w:lastRowLastColumn="0"/>
              <w:rPr>
                <w:sz w:val="16"/>
                <w:szCs w:val="18"/>
              </w:rPr>
            </w:pPr>
            <w:r w:rsidRPr="00126A94">
              <w:rPr>
                <w:sz w:val="16"/>
                <w:szCs w:val="18"/>
              </w:rPr>
              <w:t>Email :</w:t>
            </w:r>
          </w:p>
        </w:tc>
      </w:tr>
      <w:tr w:rsidR="00312D5F" w:rsidRPr="00126A94" w14:paraId="417F4308" w14:textId="77777777" w:rsidTr="00AB30E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00" w:type="dxa"/>
            <w:shd w:val="clear" w:color="auto" w:fill="FFFFFF" w:themeFill="background1"/>
          </w:tcPr>
          <w:p w14:paraId="1B3A3866" w14:textId="0A9D04C5" w:rsidR="00312D5F" w:rsidRPr="00126A94" w:rsidRDefault="00312D5F" w:rsidP="00DC291A">
            <w:pPr>
              <w:jc w:val="left"/>
              <w:rPr>
                <w:sz w:val="16"/>
                <w:szCs w:val="18"/>
              </w:rPr>
            </w:pPr>
            <w:r w:rsidRPr="00126A94">
              <w:rPr>
                <w:sz w:val="16"/>
                <w:szCs w:val="18"/>
              </w:rPr>
              <w:t>Adresse :</w:t>
            </w:r>
          </w:p>
        </w:tc>
        <w:tc>
          <w:tcPr>
            <w:tcW w:w="5201" w:type="dxa"/>
            <w:shd w:val="clear" w:color="auto" w:fill="FFFFFF" w:themeFill="background1"/>
          </w:tcPr>
          <w:p w14:paraId="23926025" w14:textId="49C309B3" w:rsidR="00312D5F" w:rsidRPr="00126A94" w:rsidRDefault="00312D5F" w:rsidP="00DC291A">
            <w:pPr>
              <w:jc w:val="left"/>
              <w:cnfStyle w:val="000000100000" w:firstRow="0" w:lastRow="0" w:firstColumn="0" w:lastColumn="0" w:oddVBand="0" w:evenVBand="0" w:oddHBand="1" w:evenHBand="0" w:firstRowFirstColumn="0" w:firstRowLastColumn="0" w:lastRowFirstColumn="0" w:lastRowLastColumn="0"/>
              <w:rPr>
                <w:sz w:val="16"/>
                <w:szCs w:val="18"/>
              </w:rPr>
            </w:pPr>
            <w:r w:rsidRPr="00126A94">
              <w:rPr>
                <w:sz w:val="16"/>
                <w:szCs w:val="18"/>
              </w:rPr>
              <w:t>Adresse :</w:t>
            </w:r>
          </w:p>
        </w:tc>
      </w:tr>
      <w:tr w:rsidR="00D63881" w:rsidRPr="00126A94" w14:paraId="642C9850" w14:textId="77777777" w:rsidTr="00126A94">
        <w:trPr>
          <w:trHeight w:val="285"/>
        </w:trPr>
        <w:tc>
          <w:tcPr>
            <w:cnfStyle w:val="001000000000" w:firstRow="0" w:lastRow="0" w:firstColumn="1" w:lastColumn="0" w:oddVBand="0" w:evenVBand="0" w:oddHBand="0" w:evenHBand="0" w:firstRowFirstColumn="0" w:firstRowLastColumn="0" w:lastRowFirstColumn="0" w:lastRowLastColumn="0"/>
            <w:tcW w:w="5200" w:type="dxa"/>
            <w:shd w:val="clear" w:color="auto" w:fill="FFFFFF" w:themeFill="background1"/>
          </w:tcPr>
          <w:p w14:paraId="66074AEE" w14:textId="4F31409D" w:rsidR="00D63881" w:rsidRPr="00126A94" w:rsidRDefault="00D63881" w:rsidP="00361967">
            <w:pPr>
              <w:jc w:val="left"/>
              <w:rPr>
                <w:sz w:val="16"/>
                <w:szCs w:val="18"/>
              </w:rPr>
            </w:pPr>
            <w:r w:rsidRPr="00126A94">
              <w:rPr>
                <w:sz w:val="16"/>
                <w:szCs w:val="18"/>
              </w:rPr>
              <w:t>Mutuelle (nom &amp; numéro) :</w:t>
            </w:r>
          </w:p>
        </w:tc>
        <w:tc>
          <w:tcPr>
            <w:tcW w:w="5201" w:type="dxa"/>
            <w:shd w:val="clear" w:color="auto" w:fill="FFFFFF" w:themeFill="background1"/>
          </w:tcPr>
          <w:p w14:paraId="40D27057" w14:textId="2271F17C" w:rsidR="00D63881" w:rsidRPr="00126A94" w:rsidRDefault="00D63881" w:rsidP="00DC291A">
            <w:pPr>
              <w:jc w:val="left"/>
              <w:cnfStyle w:val="000000000000" w:firstRow="0" w:lastRow="0" w:firstColumn="0" w:lastColumn="0" w:oddVBand="0" w:evenVBand="0" w:oddHBand="0" w:evenHBand="0" w:firstRowFirstColumn="0" w:firstRowLastColumn="0" w:lastRowFirstColumn="0" w:lastRowLastColumn="0"/>
              <w:rPr>
                <w:sz w:val="16"/>
                <w:szCs w:val="18"/>
              </w:rPr>
            </w:pPr>
            <w:r w:rsidRPr="00126A94">
              <w:rPr>
                <w:sz w:val="16"/>
                <w:szCs w:val="18"/>
              </w:rPr>
              <w:t>Mutuelle (nom &amp; numéro) :</w:t>
            </w:r>
          </w:p>
        </w:tc>
      </w:tr>
    </w:tbl>
    <w:p w14:paraId="1DE77BD1" w14:textId="002A5F50" w:rsidR="00536E45" w:rsidRPr="00536E45" w:rsidRDefault="00FB211E" w:rsidP="000E735E">
      <w:pPr>
        <w:pStyle w:val="Sous-titre"/>
        <w:numPr>
          <w:ilvl w:val="0"/>
          <w:numId w:val="0"/>
        </w:numPr>
        <w:ind w:left="-1134"/>
        <w:jc w:val="both"/>
      </w:pPr>
      <w:r w:rsidRPr="00FB211E">
        <w:rPr>
          <w:rFonts w:asciiTheme="minorHAnsi" w:eastAsiaTheme="minorHAnsi" w:hAnsiTheme="minorHAnsi" w:cstheme="minorBidi"/>
          <w:b w:val="0"/>
          <w:caps w:val="0"/>
          <w:color w:val="3D4040" w:themeColor="text2"/>
          <w:sz w:val="20"/>
          <w:szCs w:val="24"/>
        </w:rPr>
        <w:t xml:space="preserve">En cas de séparation, précisez la situation (garde alternée, mesure d’éloignement, …) à la direction de l’accueil et </w:t>
      </w:r>
      <w:r w:rsidRPr="00FB211E">
        <w:rPr>
          <w:rFonts w:asciiTheme="minorHAnsi" w:eastAsiaTheme="minorHAnsi" w:hAnsiTheme="minorHAnsi" w:cstheme="minorBidi"/>
          <w:caps w:val="0"/>
          <w:color w:val="3D4040" w:themeColor="text2"/>
          <w:sz w:val="20"/>
          <w:szCs w:val="24"/>
        </w:rPr>
        <w:t>fournissez le document administratif ou juridique nécessaire</w:t>
      </w:r>
      <w:r w:rsidRPr="00FB211E">
        <w:rPr>
          <w:rFonts w:asciiTheme="minorHAnsi" w:eastAsiaTheme="minorHAnsi" w:hAnsiTheme="minorHAnsi" w:cstheme="minorBidi"/>
          <w:b w:val="0"/>
          <w:caps w:val="0"/>
          <w:color w:val="3D4040" w:themeColor="text2"/>
          <w:sz w:val="20"/>
          <w:szCs w:val="24"/>
        </w:rPr>
        <w:t xml:space="preserve"> (jugement, déclaration : un protocole de garde peut être transmis à l’équipe qui s’appuiera dessus en cas de litige lors de la reprise de l’enfant).</w:t>
      </w:r>
    </w:p>
    <w:p w14:paraId="4DD0C4D3" w14:textId="3E1E94E7" w:rsidR="00EF5450" w:rsidRDefault="00EF5450" w:rsidP="00EF5450">
      <w:pPr>
        <w:pStyle w:val="Sous-titre"/>
        <w:tabs>
          <w:tab w:val="clear" w:pos="454"/>
          <w:tab w:val="num" w:pos="-1134"/>
        </w:tabs>
        <w:ind w:left="-1134" w:firstLine="0"/>
      </w:pPr>
      <w:r>
        <w:t>Autres coordonnées</w:t>
      </w:r>
    </w:p>
    <w:p w14:paraId="6AB520A3" w14:textId="0A188343" w:rsidR="00806734" w:rsidRDefault="00EF5450" w:rsidP="00806734">
      <w:pPr>
        <w:spacing w:after="0"/>
        <w:ind w:left="-1276"/>
      </w:pPr>
      <w:r w:rsidRPr="00805A81">
        <w:rPr>
          <w:b/>
        </w:rPr>
        <w:t>Personnes autorisées à récupérer le ou la mineure</w:t>
      </w:r>
      <w:r>
        <w:t> </w:t>
      </w:r>
      <w:r w:rsidR="00D21187" w:rsidRPr="0014617D">
        <w:rPr>
          <w:i/>
          <w:sz w:val="18"/>
        </w:rPr>
        <w:t>(veuillez écrire en majuscule)</w:t>
      </w:r>
      <w:r w:rsidR="00D21187" w:rsidRPr="00D21187">
        <w:rPr>
          <w:sz w:val="18"/>
        </w:rPr>
        <w:t xml:space="preserve"> </w:t>
      </w:r>
      <w:r>
        <w:t xml:space="preserve">: </w:t>
      </w:r>
    </w:p>
    <w:p w14:paraId="7566C869" w14:textId="423DAA8D" w:rsidR="00805A81" w:rsidRDefault="00805A81" w:rsidP="00805A81">
      <w:pPr>
        <w:spacing w:before="0" w:after="0"/>
        <w:ind w:left="-1276"/>
        <w:jc w:val="left"/>
      </w:pPr>
      <w:r>
        <w:t>Nom</w:t>
      </w:r>
      <w:r w:rsidR="006B62E2">
        <w:t xml:space="preserve">, </w:t>
      </w:r>
      <w:r>
        <w:t>prénom et téléphone :</w:t>
      </w:r>
    </w:p>
    <w:p w14:paraId="52886428" w14:textId="785C9DED" w:rsidR="00805A81" w:rsidRDefault="00805A81" w:rsidP="00805A81">
      <w:pPr>
        <w:spacing w:before="0" w:after="0"/>
        <w:ind w:left="-1276"/>
      </w:pPr>
      <w:r>
        <w:t>-</w:t>
      </w:r>
      <w:r>
        <w:tab/>
      </w:r>
      <w:r>
        <w:br/>
        <w:t>-</w:t>
      </w:r>
      <w:r>
        <w:br/>
        <w:t>-</w:t>
      </w:r>
    </w:p>
    <w:p w14:paraId="0C828E54" w14:textId="1E4DDD9C" w:rsidR="003B1ADD" w:rsidRDefault="003B1ADD" w:rsidP="00E366E9">
      <w:pPr>
        <w:ind w:left="-1276"/>
      </w:pPr>
      <w:r w:rsidRPr="003B1ADD">
        <w:t xml:space="preserve">Seules </w:t>
      </w:r>
      <w:r w:rsidRPr="00D21187">
        <w:rPr>
          <w:b/>
        </w:rPr>
        <w:t>ces personnes munies d’une pièce d’identité</w:t>
      </w:r>
      <w:r w:rsidRPr="003B1ADD">
        <w:t xml:space="preserve"> pourront récupérer votre </w:t>
      </w:r>
      <w:r w:rsidR="00BE70C3" w:rsidRPr="00BE70C3">
        <w:t>enfant.</w:t>
      </w:r>
    </w:p>
    <w:p w14:paraId="2C3B7BB8" w14:textId="0F27F30C" w:rsidR="002A0B23" w:rsidRDefault="002A0B23" w:rsidP="00E366E9">
      <w:pPr>
        <w:ind w:left="-1276"/>
      </w:pPr>
    </w:p>
    <w:p w14:paraId="0AA3C856" w14:textId="77777777" w:rsidR="002A0B23" w:rsidRDefault="002A0B23" w:rsidP="00E366E9">
      <w:pPr>
        <w:ind w:left="-1276"/>
      </w:pPr>
    </w:p>
    <w:p w14:paraId="7B207467" w14:textId="75780205" w:rsidR="00505212" w:rsidRDefault="00505212" w:rsidP="00505212">
      <w:pPr>
        <w:pStyle w:val="Sous-titre"/>
        <w:tabs>
          <w:tab w:val="clear" w:pos="454"/>
          <w:tab w:val="num" w:pos="-1276"/>
        </w:tabs>
        <w:ind w:left="-1276" w:firstLine="0"/>
      </w:pPr>
      <w:r>
        <w:lastRenderedPageBreak/>
        <w:t>Informations administratives</w:t>
      </w:r>
    </w:p>
    <w:p w14:paraId="6156400B" w14:textId="4AA79179" w:rsidR="00505212" w:rsidRPr="00F75AAB" w:rsidRDefault="00AE01DD" w:rsidP="00DC291A">
      <w:pPr>
        <w:spacing w:after="0"/>
        <w:ind w:left="-1276"/>
        <w:jc w:val="left"/>
        <w:rPr>
          <w:b/>
          <w:bCs/>
          <w:color w:val="FFC400"/>
        </w:rPr>
      </w:pPr>
      <w:r w:rsidRPr="00F75AAB">
        <w:rPr>
          <w:b/>
          <w:bCs/>
          <w:color w:val="FFC400"/>
        </w:rPr>
        <w:t>QUOTIENT FAMILIAL</w:t>
      </w:r>
    </w:p>
    <w:p w14:paraId="33B81877" w14:textId="3AB3A563" w:rsidR="00505212" w:rsidRDefault="00505212" w:rsidP="00DC291A">
      <w:pPr>
        <w:spacing w:before="0" w:after="0"/>
        <w:ind w:left="-1276"/>
        <w:jc w:val="left"/>
        <w:rPr>
          <w:b/>
          <w:bCs/>
        </w:rPr>
      </w:pPr>
      <w:r w:rsidRPr="00E80BB1">
        <w:t>REGIME</w:t>
      </w:r>
      <w:r>
        <w:t xml:space="preserve"> : </w:t>
      </w:r>
      <w:r w:rsidRPr="56BA18AE">
        <w:t xml:space="preserve"> </w:t>
      </w:r>
      <w:r w:rsidR="009006A7" w:rsidRPr="00505212">
        <w:rPr>
          <w:rFonts w:ascii="Segoe UI Symbol" w:hAnsi="Segoe UI Symbol" w:cs="Segoe UI Symbol"/>
          <w:bCs/>
        </w:rPr>
        <w:t>☐</w:t>
      </w:r>
      <w:r w:rsidR="009006A7">
        <w:rPr>
          <w:rFonts w:ascii="Segoe UI Symbol" w:hAnsi="Segoe UI Symbol" w:cs="Segoe UI Symbol"/>
          <w:bCs/>
        </w:rPr>
        <w:t xml:space="preserve"> </w:t>
      </w:r>
      <w:r w:rsidRPr="56BA18AE">
        <w:t xml:space="preserve">CAF </w:t>
      </w:r>
      <w:r w:rsidR="009006A7" w:rsidRPr="00505212">
        <w:rPr>
          <w:rFonts w:ascii="Segoe UI Symbol" w:hAnsi="Segoe UI Symbol" w:cs="Segoe UI Symbol"/>
          <w:bCs/>
        </w:rPr>
        <w:t>☐</w:t>
      </w:r>
      <w:r w:rsidR="009006A7">
        <w:rPr>
          <w:rFonts w:ascii="Segoe UI Symbol" w:hAnsi="Segoe UI Symbol" w:cs="Segoe UI Symbol"/>
          <w:bCs/>
        </w:rPr>
        <w:t xml:space="preserve"> </w:t>
      </w:r>
      <w:proofErr w:type="gramStart"/>
      <w:r w:rsidRPr="56BA18AE">
        <w:t xml:space="preserve">MSA </w:t>
      </w:r>
      <w:r w:rsidR="009006A7">
        <w:t xml:space="preserve"> </w:t>
      </w:r>
      <w:r w:rsidR="009006A7" w:rsidRPr="00505212">
        <w:rPr>
          <w:rFonts w:ascii="Segoe UI Symbol" w:hAnsi="Segoe UI Symbol" w:cs="Segoe UI Symbol"/>
          <w:bCs/>
        </w:rPr>
        <w:t>☐</w:t>
      </w:r>
      <w:proofErr w:type="gramEnd"/>
      <w:r w:rsidR="009006A7">
        <w:rPr>
          <w:rFonts w:ascii="Segoe UI Symbol" w:hAnsi="Segoe UI Symbol" w:cs="Segoe UI Symbol"/>
          <w:bCs/>
        </w:rPr>
        <w:t xml:space="preserve"> </w:t>
      </w:r>
      <w:r w:rsidRPr="56BA18AE">
        <w:t>autre :</w:t>
      </w:r>
      <w:r w:rsidR="009006A7">
        <w:t xml:space="preserve"> ……………………………….</w:t>
      </w:r>
    </w:p>
    <w:p w14:paraId="4F1DC944" w14:textId="3680C97A" w:rsidR="00505212" w:rsidRDefault="00505212" w:rsidP="00DC291A">
      <w:pPr>
        <w:spacing w:before="0" w:after="0"/>
        <w:ind w:left="-1276"/>
        <w:jc w:val="left"/>
      </w:pPr>
      <w:r>
        <w:t xml:space="preserve">Accord de la mise à jour du Quotient Familial via API CAF : </w:t>
      </w:r>
      <w:r w:rsidRPr="00505212">
        <w:rPr>
          <w:rFonts w:ascii="Segoe UI Symbol" w:hAnsi="Segoe UI Symbol" w:cs="Segoe UI Symbol"/>
          <w:bCs/>
        </w:rPr>
        <w:t>☐</w:t>
      </w:r>
      <w:r>
        <w:rPr>
          <w:rFonts w:ascii="Segoe UI Symbol" w:hAnsi="Segoe UI Symbol" w:cs="Segoe UI Symbol"/>
          <w:bCs/>
        </w:rPr>
        <w:t xml:space="preserve"> </w:t>
      </w:r>
      <w:r>
        <w:t xml:space="preserve">oui </w:t>
      </w:r>
      <w:r w:rsidRPr="00505212">
        <w:rPr>
          <w:rFonts w:ascii="Segoe UI Symbol" w:hAnsi="Segoe UI Symbol" w:cs="Segoe UI Symbol"/>
          <w:bCs/>
        </w:rPr>
        <w:t>☐</w:t>
      </w:r>
      <w:r>
        <w:rPr>
          <w:rFonts w:ascii="Segoe UI Symbol" w:hAnsi="Segoe UI Symbol" w:cs="Segoe UI Symbol"/>
          <w:bCs/>
        </w:rPr>
        <w:t xml:space="preserve"> </w:t>
      </w:r>
      <w:r>
        <w:t>non</w:t>
      </w:r>
      <w:r>
        <w:br/>
      </w:r>
      <w:r w:rsidRPr="56BA18AE">
        <w:t>N° allocataire</w:t>
      </w:r>
      <w:proofErr w:type="gramStart"/>
      <w:r w:rsidRPr="56BA18AE">
        <w:t xml:space="preserve"> :</w:t>
      </w:r>
      <w:r w:rsidR="009006A7">
        <w:t>…</w:t>
      </w:r>
      <w:proofErr w:type="gramEnd"/>
      <w:r w:rsidR="009006A7">
        <w:t>…………………………..N</w:t>
      </w:r>
      <w:r>
        <w:t>om allocataire :</w:t>
      </w:r>
      <w:r w:rsidR="009006A7">
        <w:t>………………………….</w:t>
      </w:r>
      <w:r w:rsidR="00D21187" w:rsidRPr="00D21187">
        <w:t xml:space="preserve">Département de la </w:t>
      </w:r>
      <w:r w:rsidR="00D21187">
        <w:t>CAF :</w:t>
      </w:r>
      <w:r w:rsidR="009006A7">
        <w:t>……..</w:t>
      </w:r>
    </w:p>
    <w:p w14:paraId="607EBED2" w14:textId="3B17B537" w:rsidR="00505212" w:rsidRPr="00F75AAB" w:rsidRDefault="00AE01DD" w:rsidP="00DC291A">
      <w:pPr>
        <w:spacing w:after="0"/>
        <w:ind w:left="-1276"/>
        <w:jc w:val="left"/>
        <w:rPr>
          <w:b/>
          <w:bCs/>
          <w:color w:val="FFC400"/>
        </w:rPr>
      </w:pPr>
      <w:r w:rsidRPr="00F75AAB">
        <w:rPr>
          <w:b/>
          <w:bCs/>
          <w:color w:val="FFC400"/>
        </w:rPr>
        <w:t>ASSURANCE</w:t>
      </w:r>
    </w:p>
    <w:p w14:paraId="27E7FBE7" w14:textId="77777777" w:rsidR="00505212" w:rsidRPr="00E80BB1" w:rsidRDefault="00505212" w:rsidP="00DC291A">
      <w:pPr>
        <w:spacing w:before="0" w:after="0"/>
        <w:ind w:left="-1276"/>
        <w:jc w:val="left"/>
        <w:rPr>
          <w:b/>
        </w:rPr>
      </w:pPr>
      <w:r w:rsidRPr="00E80BB1">
        <w:rPr>
          <w:b/>
        </w:rPr>
        <w:t xml:space="preserve">Assurance responsabilité civile </w:t>
      </w:r>
    </w:p>
    <w:p w14:paraId="07559359" w14:textId="05193DE3" w:rsidR="00505212" w:rsidRDefault="00505212" w:rsidP="00DC291A">
      <w:pPr>
        <w:spacing w:before="0" w:after="0"/>
        <w:ind w:left="-1276"/>
        <w:jc w:val="left"/>
      </w:pPr>
      <w:r>
        <w:t>Compagnie</w:t>
      </w:r>
      <w:proofErr w:type="gramStart"/>
      <w:r>
        <w:t xml:space="preserve"> :</w:t>
      </w:r>
      <w:r w:rsidR="009006A7">
        <w:t>…</w:t>
      </w:r>
      <w:proofErr w:type="gramEnd"/>
      <w:r w:rsidR="009006A7">
        <w:t xml:space="preserve">……………………………………………..n° de </w:t>
      </w:r>
      <w:r>
        <w:t>contrat :</w:t>
      </w:r>
      <w:r w:rsidR="009006A7">
        <w:t>………………………………..</w:t>
      </w:r>
    </w:p>
    <w:p w14:paraId="76B22410" w14:textId="29842871" w:rsidR="00505212" w:rsidRDefault="00505212" w:rsidP="00DC291A">
      <w:pPr>
        <w:spacing w:before="0" w:after="0"/>
        <w:ind w:left="-1276"/>
        <w:jc w:val="left"/>
        <w:rPr>
          <w:b/>
          <w:bCs/>
        </w:rPr>
      </w:pPr>
    </w:p>
    <w:p w14:paraId="22FAEF30" w14:textId="09919272" w:rsidR="00505212" w:rsidRDefault="00AE01DD" w:rsidP="00DC291A">
      <w:pPr>
        <w:spacing w:before="0" w:after="0"/>
        <w:ind w:left="-1276"/>
        <w:jc w:val="left"/>
        <w:rPr>
          <w:b/>
          <w:bCs/>
        </w:rPr>
      </w:pPr>
      <w:r w:rsidRPr="000852C2">
        <w:rPr>
          <w:b/>
          <w:bCs/>
          <w:color w:val="FFC400"/>
        </w:rPr>
        <w:t>FACTURATION</w:t>
      </w:r>
      <w:r w:rsidR="00D21187" w:rsidRPr="000852C2">
        <w:rPr>
          <w:b/>
          <w:bCs/>
          <w:color w:val="FFC400"/>
        </w:rPr>
        <w:t xml:space="preserve"> </w:t>
      </w:r>
      <w:r w:rsidR="00505212" w:rsidRPr="000852C2">
        <w:rPr>
          <w:b/>
          <w:bCs/>
          <w:color w:val="FFC400"/>
        </w:rPr>
        <w:br/>
      </w:r>
      <w:r w:rsidR="00D21187" w:rsidRPr="000852C2">
        <w:rPr>
          <w:bCs/>
        </w:rPr>
        <w:br/>
      </w:r>
      <w:r w:rsidR="00D21187" w:rsidRPr="000852C2">
        <w:t>Accepte de recevoir les factures par mail </w:t>
      </w:r>
      <w:r w:rsidR="00D21187" w:rsidRPr="000852C2">
        <w:rPr>
          <w:color w:val="B69388" w:themeColor="accent3" w:themeShade="BF"/>
        </w:rPr>
        <w:t>:</w:t>
      </w:r>
      <w:r w:rsidR="00D21187" w:rsidRPr="000852C2">
        <w:rPr>
          <w:rFonts w:ascii="Segoe UI Symbol" w:hAnsi="Segoe UI Symbol" w:cs="Segoe UI Symbol"/>
          <w:bCs/>
        </w:rPr>
        <w:t xml:space="preserve"> ☐ </w:t>
      </w:r>
      <w:r w:rsidR="00D21187" w:rsidRPr="000852C2">
        <w:t xml:space="preserve">oui </w:t>
      </w:r>
      <w:r w:rsidR="00D21187" w:rsidRPr="000852C2">
        <w:rPr>
          <w:rFonts w:ascii="Segoe UI Symbol" w:hAnsi="Segoe UI Symbol" w:cs="Segoe UI Symbol"/>
          <w:bCs/>
        </w:rPr>
        <w:t xml:space="preserve">☐ </w:t>
      </w:r>
      <w:r w:rsidR="00D21187" w:rsidRPr="000852C2">
        <w:t>non</w:t>
      </w:r>
    </w:p>
    <w:p w14:paraId="39A4070F" w14:textId="4F9B52D7" w:rsidR="003D385D" w:rsidRDefault="00AE01DD" w:rsidP="003D385D">
      <w:pPr>
        <w:pStyle w:val="Sous-titre"/>
        <w:tabs>
          <w:tab w:val="clear" w:pos="454"/>
          <w:tab w:val="num" w:pos="-1276"/>
        </w:tabs>
        <w:ind w:left="-1276" w:firstLine="0"/>
      </w:pPr>
      <w:r>
        <w:rPr>
          <w:caps w:val="0"/>
        </w:rPr>
        <w:t xml:space="preserve">INFORMATIONS </w:t>
      </w:r>
      <w:r w:rsidR="003D385D">
        <w:t>sanitaires</w:t>
      </w:r>
    </w:p>
    <w:p w14:paraId="5831A929" w14:textId="45B48B34" w:rsidR="003D385D" w:rsidRPr="00D21187" w:rsidRDefault="00AE01DD" w:rsidP="000E735E">
      <w:pPr>
        <w:spacing w:before="0" w:after="0"/>
        <w:ind w:left="-1276"/>
        <w:rPr>
          <w:bCs/>
        </w:rPr>
      </w:pPr>
      <w:r w:rsidRPr="00F75AAB">
        <w:rPr>
          <w:b/>
          <w:color w:val="FFC400"/>
        </w:rPr>
        <w:t>VACCIN</w:t>
      </w:r>
      <w:r w:rsidR="00D21187" w:rsidRPr="00F75AAB">
        <w:rPr>
          <w:b/>
          <w:color w:val="FFC400"/>
        </w:rPr>
        <w:br/>
      </w:r>
      <w:r w:rsidR="00912CB1" w:rsidRPr="00D21187">
        <w:rPr>
          <w:bCs/>
        </w:rPr>
        <w:t>Conformément aux dispositions du Code de la santé publique, l’admission d'un mineur est subordonnée à la présentation d’un document attestant de sa situation au regard des obligations vaccinales</w:t>
      </w:r>
      <w:r w:rsidR="00912CB1" w:rsidRPr="00D40CC8">
        <w:rPr>
          <w:bCs/>
        </w:rPr>
        <w:t xml:space="preserve"> </w:t>
      </w:r>
      <w:r w:rsidR="00912CB1">
        <w:rPr>
          <w:bCs/>
        </w:rPr>
        <w:t xml:space="preserve">fixées aux articles L.3111-1 et suivants et R.3111-1 et suivants du Code de la santé publique ainsi que par le décret n°2018-42 du 25 janvier 2018 relatif à la vaccination obligatoire. </w:t>
      </w:r>
      <w:r w:rsidR="00912CB1" w:rsidRPr="002A0B23">
        <w:rPr>
          <w:b/>
          <w:bCs/>
        </w:rPr>
        <w:t xml:space="preserve">En l’absence de justificatif </w:t>
      </w:r>
      <w:r w:rsidR="00912CB1">
        <w:rPr>
          <w:b/>
          <w:bCs/>
        </w:rPr>
        <w:t>l’enfant ne sera pas</w:t>
      </w:r>
      <w:r w:rsidR="00912CB1" w:rsidRPr="002A0B23">
        <w:rPr>
          <w:b/>
          <w:bCs/>
        </w:rPr>
        <w:t xml:space="preserve"> accept</w:t>
      </w:r>
      <w:r w:rsidR="00912CB1">
        <w:rPr>
          <w:b/>
          <w:bCs/>
        </w:rPr>
        <w:t>é</w:t>
      </w:r>
      <w:r w:rsidR="00912CB1" w:rsidRPr="002A0B23">
        <w:rPr>
          <w:b/>
          <w:bCs/>
        </w:rPr>
        <w:t>.</w:t>
      </w:r>
    </w:p>
    <w:p w14:paraId="48F71153" w14:textId="6BC94FA3" w:rsidR="003D385D" w:rsidRPr="00D21187" w:rsidRDefault="00D21187" w:rsidP="000E735E">
      <w:pPr>
        <w:spacing w:after="0"/>
        <w:ind w:left="-1276"/>
        <w:jc w:val="left"/>
        <w:rPr>
          <w:bCs/>
        </w:rPr>
      </w:pPr>
      <w:r w:rsidRPr="00F75AAB">
        <w:rPr>
          <w:b/>
          <w:bCs/>
          <w:color w:val="FFC400"/>
        </w:rPr>
        <w:t>PAI</w:t>
      </w:r>
      <w:r w:rsidRPr="00F75AAB">
        <w:rPr>
          <w:b/>
          <w:bCs/>
          <w:color w:val="FFC400"/>
        </w:rPr>
        <w:br/>
      </w:r>
      <w:r w:rsidRPr="00D21187">
        <w:rPr>
          <w:bCs/>
        </w:rPr>
        <w:t xml:space="preserve">Votre enfant bénéficie d’un PAI (Protocole d’Accueil Individualisé) : </w:t>
      </w:r>
      <w:r w:rsidRPr="00D21187">
        <w:rPr>
          <w:rFonts w:ascii="Segoe UI Symbol" w:hAnsi="Segoe UI Symbol" w:cs="Segoe UI Symbol"/>
          <w:bCs/>
        </w:rPr>
        <w:t>☐</w:t>
      </w:r>
      <w:r w:rsidRPr="00D21187">
        <w:rPr>
          <w:bCs/>
        </w:rPr>
        <w:t xml:space="preserve"> Oui </w:t>
      </w:r>
      <w:r w:rsidRPr="00D21187">
        <w:rPr>
          <w:rFonts w:ascii="Segoe UI Symbol" w:hAnsi="Segoe UI Symbol" w:cs="Segoe UI Symbol"/>
          <w:bCs/>
        </w:rPr>
        <w:t>☐</w:t>
      </w:r>
      <w:r w:rsidRPr="00D21187">
        <w:rPr>
          <w:bCs/>
        </w:rPr>
        <w:t xml:space="preserve"> Non</w:t>
      </w:r>
      <w:r w:rsidR="00AF4419">
        <w:rPr>
          <w:bCs/>
        </w:rPr>
        <w:br/>
      </w:r>
      <w:r w:rsidRPr="00D21187">
        <w:rPr>
          <w:bCs/>
        </w:rPr>
        <w:t>Toute allergie avérée et tout traitement médical de long terme doit faire l’objet d’un PAI. Vous devez joindre la copie du PAI.</w:t>
      </w:r>
    </w:p>
    <w:p w14:paraId="26269F3F" w14:textId="77777777" w:rsidR="004056E9" w:rsidRPr="00AF4419" w:rsidRDefault="0075504A" w:rsidP="004056E9">
      <w:pPr>
        <w:ind w:left="-1276"/>
        <w:jc w:val="left"/>
        <w:rPr>
          <w:bCs/>
          <w:i/>
          <w:sz w:val="18"/>
        </w:rPr>
      </w:pPr>
      <w:r w:rsidRPr="00F75AAB">
        <w:rPr>
          <w:b/>
          <w:bCs/>
          <w:color w:val="FFC400"/>
        </w:rPr>
        <w:t>MINEUR EN SITUATION DE HANDICAP ET/OU A BESOINS PARTICULIERS</w:t>
      </w:r>
      <w:r w:rsidRPr="00F75AAB">
        <w:rPr>
          <w:b/>
          <w:bCs/>
          <w:color w:val="FFC400"/>
        </w:rPr>
        <w:br/>
      </w:r>
      <w:r w:rsidR="004056E9" w:rsidRPr="00AF4419">
        <w:rPr>
          <w:bCs/>
          <w:i/>
          <w:sz w:val="18"/>
        </w:rPr>
        <w:t>(Si oui, veuillez contacter l’équipe. Si non, passez à la case suivante)</w:t>
      </w:r>
    </w:p>
    <w:p w14:paraId="733F373B" w14:textId="77777777" w:rsidR="00360DF4" w:rsidRDefault="004056E9" w:rsidP="004056E9">
      <w:pPr>
        <w:ind w:left="-1276"/>
        <w:jc w:val="left"/>
        <w:rPr>
          <w:bCs/>
        </w:rPr>
      </w:pPr>
      <w:r w:rsidRPr="004056E9">
        <w:rPr>
          <w:bCs/>
        </w:rPr>
        <w:t xml:space="preserve">Votre enfant est concerné : </w:t>
      </w:r>
      <w:r w:rsidRPr="004056E9">
        <w:rPr>
          <w:rFonts w:ascii="Segoe UI Symbol" w:hAnsi="Segoe UI Symbol" w:cs="Segoe UI Symbol"/>
          <w:bCs/>
        </w:rPr>
        <w:t>☐</w:t>
      </w:r>
      <w:r w:rsidRPr="004056E9">
        <w:rPr>
          <w:bCs/>
        </w:rPr>
        <w:t xml:space="preserve"> </w:t>
      </w:r>
      <w:r w:rsidR="002257AF">
        <w:rPr>
          <w:bCs/>
        </w:rPr>
        <w:t>o</w:t>
      </w:r>
      <w:r w:rsidRPr="004056E9">
        <w:rPr>
          <w:bCs/>
        </w:rPr>
        <w:t xml:space="preserve">ui </w:t>
      </w:r>
      <w:r w:rsidRPr="004056E9">
        <w:rPr>
          <w:rFonts w:ascii="Segoe UI Symbol" w:hAnsi="Segoe UI Symbol" w:cs="Segoe UI Symbol"/>
          <w:bCs/>
        </w:rPr>
        <w:t>☐</w:t>
      </w:r>
      <w:r w:rsidRPr="004056E9">
        <w:rPr>
          <w:bCs/>
        </w:rPr>
        <w:t xml:space="preserve"> </w:t>
      </w:r>
      <w:r w:rsidR="002257AF">
        <w:rPr>
          <w:bCs/>
        </w:rPr>
        <w:t>n</w:t>
      </w:r>
      <w:r w:rsidRPr="004056E9">
        <w:rPr>
          <w:bCs/>
        </w:rPr>
        <w:t>on</w:t>
      </w:r>
    </w:p>
    <w:p w14:paraId="4B9C7BBD" w14:textId="5D4C91A0" w:rsidR="0075504A" w:rsidRPr="004056E9" w:rsidRDefault="00360DF4" w:rsidP="004056E9">
      <w:pPr>
        <w:ind w:left="-1276"/>
        <w:jc w:val="left"/>
        <w:rPr>
          <w:bCs/>
        </w:rPr>
      </w:pPr>
      <w:r>
        <w:rPr>
          <w:bCs/>
        </w:rPr>
        <w:t xml:space="preserve">Avez-vous une notification MDPH ? </w:t>
      </w:r>
      <w:r w:rsidRPr="00505212">
        <w:rPr>
          <w:rFonts w:ascii="Segoe UI Symbol" w:hAnsi="Segoe UI Symbol" w:cs="Segoe UI Symbol"/>
          <w:bCs/>
        </w:rPr>
        <w:t>☐</w:t>
      </w:r>
      <w:r w:rsidRPr="00505212">
        <w:rPr>
          <w:bCs/>
        </w:rPr>
        <w:t xml:space="preserve"> </w:t>
      </w:r>
      <w:r>
        <w:rPr>
          <w:bCs/>
        </w:rPr>
        <w:t>o</w:t>
      </w:r>
      <w:r w:rsidRPr="00505212">
        <w:rPr>
          <w:bCs/>
        </w:rPr>
        <w:t xml:space="preserve">ui </w:t>
      </w:r>
      <w:r w:rsidRPr="00505212">
        <w:rPr>
          <w:rFonts w:ascii="Segoe UI Symbol" w:hAnsi="Segoe UI Symbol" w:cs="Segoe UI Symbol"/>
          <w:bCs/>
        </w:rPr>
        <w:t>☐</w:t>
      </w:r>
      <w:r w:rsidRPr="00505212">
        <w:rPr>
          <w:bCs/>
        </w:rPr>
        <w:t xml:space="preserve"> </w:t>
      </w:r>
      <w:r>
        <w:rPr>
          <w:bCs/>
        </w:rPr>
        <w:t>n</w:t>
      </w:r>
      <w:r w:rsidRPr="00505212">
        <w:rPr>
          <w:bCs/>
        </w:rPr>
        <w:t>on</w:t>
      </w:r>
      <w:r>
        <w:rPr>
          <w:bCs/>
        </w:rPr>
        <w:br/>
      </w:r>
      <w:r w:rsidR="004056E9" w:rsidRPr="004056E9">
        <w:rPr>
          <w:bCs/>
        </w:rPr>
        <w:t xml:space="preserve">Vous percevez l’AEEH </w:t>
      </w:r>
      <w:r w:rsidR="004056E9" w:rsidRPr="00AF4419">
        <w:rPr>
          <w:bCs/>
          <w:sz w:val="18"/>
        </w:rPr>
        <w:t xml:space="preserve">(Allocation d’Éducation de l’Enfant Handicapé) </w:t>
      </w:r>
      <w:r w:rsidR="004056E9" w:rsidRPr="004056E9">
        <w:rPr>
          <w:bCs/>
        </w:rPr>
        <w:t xml:space="preserve">? </w:t>
      </w:r>
      <w:r w:rsidR="004056E9" w:rsidRPr="00505212">
        <w:rPr>
          <w:rFonts w:ascii="Segoe UI Symbol" w:hAnsi="Segoe UI Symbol" w:cs="Segoe UI Symbol"/>
          <w:bCs/>
        </w:rPr>
        <w:t>☐</w:t>
      </w:r>
      <w:r w:rsidR="004056E9" w:rsidRPr="00505212">
        <w:rPr>
          <w:bCs/>
        </w:rPr>
        <w:t xml:space="preserve"> </w:t>
      </w:r>
      <w:r w:rsidR="004056E9">
        <w:rPr>
          <w:bCs/>
        </w:rPr>
        <w:t>o</w:t>
      </w:r>
      <w:r w:rsidR="004056E9" w:rsidRPr="00505212">
        <w:rPr>
          <w:bCs/>
        </w:rPr>
        <w:t xml:space="preserve">ui </w:t>
      </w:r>
      <w:r w:rsidR="004056E9" w:rsidRPr="00505212">
        <w:rPr>
          <w:rFonts w:ascii="Segoe UI Symbol" w:hAnsi="Segoe UI Symbol" w:cs="Segoe UI Symbol"/>
          <w:bCs/>
        </w:rPr>
        <w:t>☐</w:t>
      </w:r>
      <w:r w:rsidR="004056E9" w:rsidRPr="00505212">
        <w:rPr>
          <w:bCs/>
        </w:rPr>
        <w:t xml:space="preserve"> </w:t>
      </w:r>
      <w:r w:rsidR="004056E9">
        <w:rPr>
          <w:bCs/>
        </w:rPr>
        <w:t>n</w:t>
      </w:r>
      <w:r w:rsidR="004056E9" w:rsidRPr="00505212">
        <w:rPr>
          <w:bCs/>
        </w:rPr>
        <w:t>on</w:t>
      </w:r>
      <w:r w:rsidR="004056E9" w:rsidRPr="004056E9">
        <w:rPr>
          <w:bCs/>
        </w:rPr>
        <w:t xml:space="preserve"> </w:t>
      </w:r>
      <w:r w:rsidR="00234D2F">
        <w:rPr>
          <w:bCs/>
        </w:rPr>
        <w:br/>
      </w:r>
      <w:r w:rsidR="004056E9" w:rsidRPr="004056E9">
        <w:rPr>
          <w:bCs/>
        </w:rPr>
        <w:t xml:space="preserve">Observations particulières à communiquer aux encadrants </w:t>
      </w:r>
      <w:r w:rsidR="004056E9" w:rsidRPr="00AF4419">
        <w:rPr>
          <w:bCs/>
          <w:sz w:val="18"/>
        </w:rPr>
        <w:t xml:space="preserve">(besoins particuliers, traitements médicaux, précautions à prendre, </w:t>
      </w:r>
      <w:proofErr w:type="spellStart"/>
      <w:r w:rsidR="004056E9" w:rsidRPr="00AF4419">
        <w:rPr>
          <w:bCs/>
          <w:sz w:val="18"/>
        </w:rPr>
        <w:t>etc</w:t>
      </w:r>
      <w:proofErr w:type="spellEnd"/>
      <w:r w:rsidR="004056E9" w:rsidRPr="00AF4419">
        <w:rPr>
          <w:bCs/>
          <w:sz w:val="18"/>
        </w:rPr>
        <w:t>) :</w:t>
      </w:r>
    </w:p>
    <w:p w14:paraId="38E5F9D2" w14:textId="45883C95" w:rsidR="00695320" w:rsidRDefault="004056E9" w:rsidP="00366FAA">
      <w:pPr>
        <w:ind w:left="-1276"/>
        <w:jc w:val="left"/>
        <w:rPr>
          <w:bCs/>
        </w:rPr>
      </w:pPr>
      <w:r w:rsidRPr="00695320">
        <w:rPr>
          <w:bCs/>
        </w:rPr>
        <w:t>-</w:t>
      </w:r>
      <w:r w:rsidRPr="00695320">
        <w:rPr>
          <w:bCs/>
        </w:rPr>
        <w:br/>
        <w:t>-</w:t>
      </w:r>
      <w:r>
        <w:rPr>
          <w:b/>
          <w:bCs/>
        </w:rPr>
        <w:br/>
      </w:r>
      <w:r w:rsidR="00366FAA" w:rsidRPr="00F75AAB">
        <w:rPr>
          <w:b/>
          <w:bCs/>
          <w:color w:val="FFC400"/>
        </w:rPr>
        <w:t>RECOMMANDATIONS UTILES DES RESPONSABLES LEGAUX</w:t>
      </w:r>
      <w:r w:rsidR="00366FAA" w:rsidRPr="00F75AAB">
        <w:rPr>
          <w:b/>
          <w:bCs/>
          <w:color w:val="FFC400"/>
        </w:rPr>
        <w:br/>
      </w:r>
      <w:r w:rsidR="00366FAA" w:rsidRPr="00366FAA">
        <w:rPr>
          <w:bCs/>
        </w:rPr>
        <w:t xml:space="preserve">Port de lunettes, lentilles, port d’appareil dentaire, auditif, difficultés de sommeil, énurésie nocturne, daltonisme </w:t>
      </w:r>
      <w:proofErr w:type="spellStart"/>
      <w:r w:rsidR="00366FAA" w:rsidRPr="00366FAA">
        <w:rPr>
          <w:bCs/>
        </w:rPr>
        <w:t>etc</w:t>
      </w:r>
      <w:proofErr w:type="spellEnd"/>
      <w:r w:rsidR="00366FAA" w:rsidRPr="00366FAA">
        <w:rPr>
          <w:bCs/>
        </w:rPr>
        <w:t xml:space="preserve"> :</w:t>
      </w:r>
      <w:r w:rsidR="00366FAA">
        <w:rPr>
          <w:bCs/>
        </w:rPr>
        <w:br/>
        <w:t>-</w:t>
      </w:r>
      <w:r w:rsidR="00366FAA">
        <w:rPr>
          <w:bCs/>
        </w:rPr>
        <w:br/>
        <w:t>-</w:t>
      </w:r>
    </w:p>
    <w:p w14:paraId="1A439DCE" w14:textId="0B503AE4" w:rsidR="00536E45" w:rsidRDefault="00536E45" w:rsidP="00366FAA">
      <w:pPr>
        <w:ind w:left="-1276"/>
        <w:jc w:val="left"/>
        <w:rPr>
          <w:bCs/>
        </w:rPr>
      </w:pPr>
      <w:r w:rsidRPr="00536E45">
        <w:rPr>
          <w:b/>
          <w:bCs/>
        </w:rPr>
        <w:t>Coordonnées du médecin traitant :</w:t>
      </w:r>
      <w:r>
        <w:rPr>
          <w:bCs/>
        </w:rPr>
        <w:br/>
        <w:t xml:space="preserve">Nom : </w:t>
      </w:r>
      <w:r w:rsidR="009006A7">
        <w:rPr>
          <w:bCs/>
        </w:rPr>
        <w:t>………………………………………………</w:t>
      </w:r>
      <w:r>
        <w:rPr>
          <w:bCs/>
        </w:rPr>
        <w:tab/>
        <w:t>Téléphone</w:t>
      </w:r>
      <w:proofErr w:type="gramStart"/>
      <w:r>
        <w:rPr>
          <w:bCs/>
        </w:rPr>
        <w:t> :</w:t>
      </w:r>
      <w:r w:rsidR="009006A7">
        <w:rPr>
          <w:bCs/>
        </w:rPr>
        <w:t>…</w:t>
      </w:r>
      <w:proofErr w:type="gramEnd"/>
      <w:r w:rsidR="009006A7">
        <w:rPr>
          <w:bCs/>
        </w:rPr>
        <w:t>………………………………………</w:t>
      </w:r>
    </w:p>
    <w:p w14:paraId="712E9C05" w14:textId="48135801" w:rsidR="00D823CA" w:rsidRDefault="00D823CA" w:rsidP="00366FAA">
      <w:pPr>
        <w:ind w:left="-1276"/>
        <w:jc w:val="left"/>
        <w:rPr>
          <w:bCs/>
        </w:rPr>
      </w:pPr>
      <w:r w:rsidRPr="00F75AAB">
        <w:rPr>
          <w:b/>
          <w:bCs/>
          <w:color w:val="FFC400"/>
        </w:rPr>
        <w:t>EN CAS D’URGENCE :</w:t>
      </w:r>
      <w:r w:rsidRPr="00F75AAB">
        <w:rPr>
          <w:b/>
          <w:bCs/>
          <w:color w:val="FFC400"/>
        </w:rPr>
        <w:br/>
      </w:r>
      <w:r w:rsidRPr="00D823CA">
        <w:rPr>
          <w:bCs/>
        </w:rPr>
        <w:t>Les familles sont informées</w:t>
      </w:r>
      <w:r w:rsidR="007034A5">
        <w:rPr>
          <w:bCs/>
        </w:rPr>
        <w:t>,</w:t>
      </w:r>
      <w:r w:rsidRPr="00D823CA">
        <w:rPr>
          <w:bCs/>
        </w:rPr>
        <w:t xml:space="preserve"> qu’en cas d'urgence</w:t>
      </w:r>
      <w:r w:rsidRPr="0086555B">
        <w:rPr>
          <w:bCs/>
        </w:rPr>
        <w:t xml:space="preserve">, </w:t>
      </w:r>
      <w:r w:rsidR="0086555B" w:rsidRPr="0086555B">
        <w:rPr>
          <w:bCs/>
        </w:rPr>
        <w:t xml:space="preserve">la </w:t>
      </w:r>
      <w:bookmarkStart w:id="2" w:name="_Hlk231292795"/>
      <w:r w:rsidR="0086555B" w:rsidRPr="0086555B">
        <w:rPr>
          <w:bCs/>
        </w:rPr>
        <w:t>direction de l’</w:t>
      </w:r>
      <w:r w:rsidR="0063143B" w:rsidRPr="0086555B">
        <w:rPr>
          <w:bCs/>
        </w:rPr>
        <w:t>accueil</w:t>
      </w:r>
      <w:r w:rsidR="0086555B" w:rsidRPr="0086555B">
        <w:rPr>
          <w:bCs/>
        </w:rPr>
        <w:t xml:space="preserve"> de loisirs</w:t>
      </w:r>
      <w:r w:rsidRPr="00D823CA">
        <w:rPr>
          <w:bCs/>
        </w:rPr>
        <w:t xml:space="preserve"> </w:t>
      </w:r>
      <w:bookmarkEnd w:id="2"/>
      <w:r w:rsidRPr="00D823CA">
        <w:rPr>
          <w:bCs/>
        </w:rPr>
        <w:t xml:space="preserve">met en œuvre toutes les mesures médicales </w:t>
      </w:r>
      <w:r w:rsidRPr="00AF4419">
        <w:rPr>
          <w:bCs/>
          <w:sz w:val="18"/>
        </w:rPr>
        <w:t xml:space="preserve">(traitement/ hospitalisation/intervention chirurgicale) </w:t>
      </w:r>
      <w:r w:rsidRPr="00D823CA">
        <w:rPr>
          <w:bCs/>
        </w:rPr>
        <w:t>selon l’état de l'enfant.</w:t>
      </w:r>
    </w:p>
    <w:p w14:paraId="3DB81DF7" w14:textId="5ABAFDDB" w:rsidR="00C212EE" w:rsidRDefault="00D823CA" w:rsidP="00C212EE">
      <w:pPr>
        <w:pStyle w:val="Sous-titre"/>
        <w:tabs>
          <w:tab w:val="clear" w:pos="454"/>
          <w:tab w:val="num" w:pos="-1276"/>
        </w:tabs>
        <w:ind w:left="-1276" w:firstLine="0"/>
        <w:rPr>
          <w:caps w:val="0"/>
        </w:rPr>
      </w:pPr>
      <w:r>
        <w:rPr>
          <w:caps w:val="0"/>
        </w:rPr>
        <w:t>AUTORISATIONS</w:t>
      </w:r>
    </w:p>
    <w:p w14:paraId="1862C6FA" w14:textId="496E175A" w:rsidR="00AB30E3" w:rsidRDefault="00536E45" w:rsidP="00805A81">
      <w:pPr>
        <w:ind w:left="-1134"/>
        <w:jc w:val="left"/>
        <w:rPr>
          <w:sz w:val="16"/>
          <w:szCs w:val="16"/>
        </w:rPr>
      </w:pPr>
      <w:r w:rsidRPr="00F75AAB">
        <w:rPr>
          <w:b/>
          <w:color w:val="FFC400"/>
        </w:rPr>
        <w:t>REGIME ALIMENTAIRE</w:t>
      </w:r>
      <w:r w:rsidRPr="00F75AAB">
        <w:rPr>
          <w:b/>
          <w:color w:val="FFC400"/>
        </w:rPr>
        <w:tab/>
      </w:r>
      <w:r w:rsidRPr="00F75AAB">
        <w:rPr>
          <w:b/>
          <w:color w:val="FFC400"/>
        </w:rPr>
        <w:tab/>
      </w:r>
      <w:r w:rsidRPr="00F75AAB">
        <w:rPr>
          <w:b/>
          <w:color w:val="FFC400"/>
        </w:rPr>
        <w:tab/>
      </w:r>
      <w:r w:rsidRPr="00F75AAB">
        <w:rPr>
          <w:b/>
          <w:color w:val="FFC400"/>
        </w:rPr>
        <w:tab/>
      </w:r>
      <w:r w:rsidRPr="00F75AAB">
        <w:rPr>
          <w:b/>
          <w:color w:val="FFC400"/>
        </w:rPr>
        <w:tab/>
        <w:t>TRANSPORT</w:t>
      </w:r>
      <w:r w:rsidRPr="00F75AAB">
        <w:rPr>
          <w:b/>
          <w:color w:val="FFC400"/>
        </w:rPr>
        <w:tab/>
      </w:r>
      <w:r w:rsidRPr="00F75AAB">
        <w:rPr>
          <w:b/>
          <w:color w:val="FFC400"/>
        </w:rPr>
        <w:br/>
      </w:r>
      <w:r w:rsidR="00805A81" w:rsidRPr="000852C2">
        <w:rPr>
          <w:rFonts w:ascii="Segoe UI Symbol" w:hAnsi="Segoe UI Symbol" w:cs="Segoe UI Symbol"/>
          <w:bCs/>
          <w:sz w:val="16"/>
          <w:szCs w:val="16"/>
        </w:rPr>
        <w:t xml:space="preserve">☐ </w:t>
      </w:r>
      <w:r w:rsidR="00805A81" w:rsidRPr="000852C2">
        <w:rPr>
          <w:sz w:val="16"/>
          <w:szCs w:val="16"/>
        </w:rPr>
        <w:t>Mangera végétarien</w:t>
      </w:r>
      <w:r w:rsidR="00805A81" w:rsidRPr="000852C2">
        <w:rPr>
          <w:sz w:val="16"/>
          <w:szCs w:val="16"/>
        </w:rPr>
        <w:tab/>
      </w:r>
      <w:r w:rsidR="00805A81" w:rsidRPr="000852C2">
        <w:rPr>
          <w:sz w:val="16"/>
          <w:szCs w:val="16"/>
        </w:rPr>
        <w:tab/>
      </w:r>
      <w:r w:rsidR="00805A81" w:rsidRPr="000852C2">
        <w:rPr>
          <w:sz w:val="16"/>
          <w:szCs w:val="16"/>
        </w:rPr>
        <w:tab/>
      </w:r>
      <w:r w:rsidR="00805A81" w:rsidRPr="000852C2">
        <w:rPr>
          <w:sz w:val="16"/>
          <w:szCs w:val="16"/>
        </w:rPr>
        <w:tab/>
      </w:r>
      <w:r w:rsidR="00805A81" w:rsidRPr="000852C2">
        <w:rPr>
          <w:sz w:val="16"/>
          <w:szCs w:val="16"/>
        </w:rPr>
        <w:tab/>
      </w:r>
      <w:r w:rsidR="00805A81" w:rsidRPr="000852C2">
        <w:rPr>
          <w:sz w:val="16"/>
          <w:szCs w:val="16"/>
        </w:rPr>
        <w:tab/>
      </w:r>
      <w:r w:rsidR="00805A81" w:rsidRPr="000852C2">
        <w:rPr>
          <w:rFonts w:ascii="Segoe UI Symbol" w:hAnsi="Segoe UI Symbol" w:cs="Segoe UI Symbol"/>
          <w:bCs/>
          <w:sz w:val="16"/>
          <w:szCs w:val="16"/>
        </w:rPr>
        <w:t xml:space="preserve">☐ </w:t>
      </w:r>
      <w:r w:rsidR="00805A81" w:rsidRPr="000852C2">
        <w:rPr>
          <w:sz w:val="16"/>
          <w:szCs w:val="16"/>
        </w:rPr>
        <w:t>En autocar</w:t>
      </w:r>
      <w:r w:rsidR="00805A81" w:rsidRPr="000852C2">
        <w:rPr>
          <w:sz w:val="16"/>
          <w:szCs w:val="16"/>
        </w:rPr>
        <w:tab/>
      </w:r>
      <w:r w:rsidR="00805A81" w:rsidRPr="000852C2">
        <w:rPr>
          <w:rFonts w:ascii="Segoe UI Symbol" w:hAnsi="Segoe UI Symbol" w:cs="Segoe UI Symbol"/>
          <w:bCs/>
          <w:sz w:val="16"/>
          <w:szCs w:val="16"/>
        </w:rPr>
        <w:t xml:space="preserve">☐ </w:t>
      </w:r>
      <w:r w:rsidR="00805A81" w:rsidRPr="000852C2">
        <w:rPr>
          <w:sz w:val="16"/>
          <w:szCs w:val="16"/>
        </w:rPr>
        <w:t>En bus de ville</w:t>
      </w:r>
      <w:r w:rsidR="00805A81" w:rsidRPr="000852C2">
        <w:rPr>
          <w:sz w:val="16"/>
          <w:szCs w:val="16"/>
        </w:rPr>
        <w:tab/>
      </w:r>
      <w:r w:rsidR="00805A81" w:rsidRPr="000852C2">
        <w:rPr>
          <w:sz w:val="16"/>
          <w:szCs w:val="16"/>
        </w:rPr>
        <w:tab/>
      </w:r>
      <w:r w:rsidR="00805A81" w:rsidRPr="000852C2">
        <w:rPr>
          <w:sz w:val="16"/>
          <w:szCs w:val="16"/>
        </w:rPr>
        <w:tab/>
      </w:r>
      <w:r w:rsidR="00805A81" w:rsidRPr="000852C2">
        <w:rPr>
          <w:sz w:val="16"/>
          <w:szCs w:val="16"/>
        </w:rPr>
        <w:br/>
      </w:r>
      <w:r w:rsidR="00805A81" w:rsidRPr="000852C2">
        <w:rPr>
          <w:rFonts w:ascii="Segoe UI Symbol" w:hAnsi="Segoe UI Symbol" w:cs="Segoe UI Symbol"/>
          <w:bCs/>
          <w:sz w:val="16"/>
          <w:szCs w:val="16"/>
        </w:rPr>
        <w:t>☐</w:t>
      </w:r>
      <w:r w:rsidR="00805A81" w:rsidRPr="000852C2">
        <w:rPr>
          <w:bCs/>
          <w:sz w:val="16"/>
          <w:szCs w:val="16"/>
        </w:rPr>
        <w:t xml:space="preserve"> </w:t>
      </w:r>
      <w:r w:rsidR="00805A81" w:rsidRPr="000852C2">
        <w:rPr>
          <w:sz w:val="16"/>
          <w:szCs w:val="16"/>
        </w:rPr>
        <w:t>Mangera toutes les viandes</w:t>
      </w:r>
      <w:r w:rsidR="00805A81" w:rsidRPr="000852C2">
        <w:rPr>
          <w:sz w:val="16"/>
          <w:szCs w:val="16"/>
        </w:rPr>
        <w:tab/>
      </w:r>
      <w:r w:rsidR="00805A81" w:rsidRPr="000852C2">
        <w:rPr>
          <w:sz w:val="16"/>
          <w:szCs w:val="16"/>
        </w:rPr>
        <w:tab/>
      </w:r>
      <w:r w:rsidR="00805A81" w:rsidRPr="000852C2">
        <w:rPr>
          <w:sz w:val="16"/>
          <w:szCs w:val="16"/>
        </w:rPr>
        <w:tab/>
      </w:r>
      <w:r w:rsidR="00805A81" w:rsidRPr="000852C2">
        <w:rPr>
          <w:sz w:val="16"/>
          <w:szCs w:val="16"/>
        </w:rPr>
        <w:tab/>
      </w:r>
      <w:r w:rsidR="00805A81" w:rsidRPr="000852C2">
        <w:rPr>
          <w:sz w:val="16"/>
          <w:szCs w:val="16"/>
        </w:rPr>
        <w:tab/>
      </w:r>
      <w:r w:rsidR="00805A81" w:rsidRPr="000852C2">
        <w:rPr>
          <w:rFonts w:ascii="Segoe UI Symbol" w:hAnsi="Segoe UI Symbol" w:cs="Segoe UI Symbol"/>
          <w:bCs/>
          <w:sz w:val="16"/>
          <w:szCs w:val="16"/>
        </w:rPr>
        <w:t xml:space="preserve">☐ </w:t>
      </w:r>
      <w:r w:rsidR="00805A81" w:rsidRPr="000852C2">
        <w:rPr>
          <w:sz w:val="16"/>
          <w:szCs w:val="16"/>
        </w:rPr>
        <w:t>En mini bus</w:t>
      </w:r>
      <w:r w:rsidR="00805A81" w:rsidRPr="000852C2">
        <w:rPr>
          <w:sz w:val="16"/>
          <w:szCs w:val="16"/>
        </w:rPr>
        <w:br/>
      </w:r>
      <w:r w:rsidR="00805A81" w:rsidRPr="000852C2">
        <w:rPr>
          <w:rFonts w:ascii="Segoe UI Symbol" w:hAnsi="Segoe UI Symbol" w:cs="Segoe UI Symbol"/>
          <w:bCs/>
          <w:sz w:val="16"/>
          <w:szCs w:val="16"/>
        </w:rPr>
        <w:t xml:space="preserve">☐ </w:t>
      </w:r>
      <w:r w:rsidR="00805A81" w:rsidRPr="000852C2">
        <w:rPr>
          <w:sz w:val="16"/>
          <w:szCs w:val="16"/>
        </w:rPr>
        <w:t xml:space="preserve">Mon enfant a un PAI </w:t>
      </w:r>
      <w:r w:rsidR="00352376" w:rsidRPr="000852C2">
        <w:rPr>
          <w:sz w:val="16"/>
          <w:szCs w:val="16"/>
        </w:rPr>
        <w:t>(</w:t>
      </w:r>
      <w:r w:rsidR="00805A81" w:rsidRPr="000852C2">
        <w:rPr>
          <w:sz w:val="16"/>
          <w:szCs w:val="16"/>
        </w:rPr>
        <w:t>allergies ou pathologie comme le diabète)</w:t>
      </w:r>
    </w:p>
    <w:p w14:paraId="1F82BEB9" w14:textId="77777777" w:rsidR="000852C2" w:rsidRPr="00805A81" w:rsidRDefault="000852C2" w:rsidP="00805A81">
      <w:pPr>
        <w:ind w:left="-1134"/>
        <w:jc w:val="left"/>
        <w:rPr>
          <w:sz w:val="16"/>
          <w:szCs w:val="16"/>
        </w:rPr>
      </w:pPr>
    </w:p>
    <w:p w14:paraId="453094C7" w14:textId="18F096FC" w:rsidR="003D385D" w:rsidRDefault="00A072F7" w:rsidP="003D385D">
      <w:pPr>
        <w:pStyle w:val="Sous-titre"/>
        <w:tabs>
          <w:tab w:val="clear" w:pos="454"/>
          <w:tab w:val="num" w:pos="-1276"/>
        </w:tabs>
        <w:ind w:left="-1276" w:firstLine="0"/>
        <w:rPr>
          <w:caps w:val="0"/>
        </w:rPr>
      </w:pPr>
      <w:r w:rsidRPr="00A072F7">
        <w:rPr>
          <w:caps w:val="0"/>
        </w:rPr>
        <w:lastRenderedPageBreak/>
        <w:t>SORTIR SEUL</w:t>
      </w:r>
      <w:r w:rsidRPr="00001961">
        <w:t>·</w:t>
      </w:r>
      <w:r w:rsidRPr="00A072F7">
        <w:rPr>
          <w:caps w:val="0"/>
        </w:rPr>
        <w:t>E</w:t>
      </w:r>
    </w:p>
    <w:p w14:paraId="4BB10B59" w14:textId="3E60A778" w:rsidR="00536E45" w:rsidRPr="00536E45" w:rsidRDefault="00536E45" w:rsidP="00536E45">
      <w:pPr>
        <w:ind w:left="-1276"/>
        <w:jc w:val="left"/>
      </w:pPr>
      <w:r>
        <w:t xml:space="preserve">J’autorise mon enfant à partir seul </w:t>
      </w:r>
      <w:r w:rsidR="009652A6">
        <w:t>de l’accueil de loisirs</w:t>
      </w:r>
      <w:r>
        <w:br/>
      </w:r>
      <w:r w:rsidRPr="008C5E22">
        <w:rPr>
          <w:rFonts w:ascii="Segoe UI Symbol" w:hAnsi="Segoe UI Symbol" w:cs="Segoe UI Symbol"/>
          <w:bCs/>
          <w:sz w:val="18"/>
        </w:rPr>
        <w:t xml:space="preserve">☐ </w:t>
      </w:r>
      <w:r w:rsidRPr="008C5E22">
        <w:rPr>
          <w:sz w:val="18"/>
        </w:rPr>
        <w:t xml:space="preserve">oui </w:t>
      </w:r>
      <w:r w:rsidRPr="008C5E22">
        <w:rPr>
          <w:rFonts w:ascii="Segoe UI Symbol" w:hAnsi="Segoe UI Symbol" w:cs="Segoe UI Symbol"/>
          <w:bCs/>
          <w:sz w:val="18"/>
        </w:rPr>
        <w:t xml:space="preserve">☐ </w:t>
      </w:r>
      <w:r w:rsidRPr="008C5E22">
        <w:rPr>
          <w:sz w:val="18"/>
        </w:rPr>
        <w:t>non</w:t>
      </w:r>
      <w:r>
        <w:rPr>
          <w:sz w:val="18"/>
        </w:rPr>
        <w:br/>
        <w:t>Si oui, merci de préciser l’horaire</w:t>
      </w:r>
      <w:r w:rsidR="002257AF">
        <w:rPr>
          <w:sz w:val="18"/>
        </w:rPr>
        <w:t> : ………………</w:t>
      </w:r>
      <w:proofErr w:type="gramStart"/>
      <w:r w:rsidR="002257AF">
        <w:rPr>
          <w:sz w:val="18"/>
        </w:rPr>
        <w:t>…….</w:t>
      </w:r>
      <w:proofErr w:type="gramEnd"/>
      <w:r w:rsidR="002257AF">
        <w:rPr>
          <w:sz w:val="18"/>
        </w:rPr>
        <w:t>.</w:t>
      </w:r>
    </w:p>
    <w:p w14:paraId="076412A0" w14:textId="097103C3" w:rsidR="001A4401" w:rsidRDefault="001A4401" w:rsidP="001A4401">
      <w:pPr>
        <w:pStyle w:val="Sous-titre"/>
        <w:tabs>
          <w:tab w:val="clear" w:pos="454"/>
          <w:tab w:val="num" w:pos="-1276"/>
        </w:tabs>
        <w:ind w:left="-1276" w:firstLine="0"/>
        <w:rPr>
          <w:caps w:val="0"/>
        </w:rPr>
      </w:pPr>
      <w:r w:rsidRPr="001A4401">
        <w:rPr>
          <w:caps w:val="0"/>
        </w:rPr>
        <w:t>ENGAGEMENTS</w:t>
      </w:r>
    </w:p>
    <w:p w14:paraId="736B777E" w14:textId="0F259809" w:rsidR="001A4401" w:rsidRDefault="001A4401" w:rsidP="001A4401">
      <w:pPr>
        <w:ind w:left="-1276"/>
        <w:jc w:val="left"/>
      </w:pPr>
      <w:r w:rsidRPr="001A4401">
        <w:t xml:space="preserve">Je </w:t>
      </w:r>
      <w:proofErr w:type="spellStart"/>
      <w:r w:rsidRPr="001A4401">
        <w:t>soussigné</w:t>
      </w:r>
      <w:r w:rsidR="00352376" w:rsidRPr="00352376">
        <w:t>·</w:t>
      </w:r>
      <w:r w:rsidRPr="001A4401">
        <w:t>e</w:t>
      </w:r>
      <w:proofErr w:type="spellEnd"/>
      <w:proofErr w:type="gramStart"/>
      <w:r>
        <w:t> :</w:t>
      </w:r>
      <w:r w:rsidR="002257AF">
        <w:t>…</w:t>
      </w:r>
      <w:proofErr w:type="gramEnd"/>
      <w:r w:rsidR="002257AF">
        <w:t>………………………………………..</w:t>
      </w:r>
      <w:proofErr w:type="spellStart"/>
      <w:r w:rsidRPr="00381EB2">
        <w:t>Représentant</w:t>
      </w:r>
      <w:r w:rsidR="00352376" w:rsidRPr="00352376">
        <w:t>·</w:t>
      </w:r>
      <w:r w:rsidRPr="00381EB2">
        <w:t>e</w:t>
      </w:r>
      <w:proofErr w:type="spellEnd"/>
      <w:r w:rsidRPr="00381EB2">
        <w:t xml:space="preserve"> </w:t>
      </w:r>
      <w:proofErr w:type="spellStart"/>
      <w:r w:rsidRPr="00381EB2">
        <w:t>légal</w:t>
      </w:r>
      <w:r w:rsidR="00352376" w:rsidRPr="00352376">
        <w:t>·</w:t>
      </w:r>
      <w:r w:rsidRPr="00381EB2">
        <w:t>e</w:t>
      </w:r>
      <w:proofErr w:type="spellEnd"/>
      <w:r w:rsidRPr="00381EB2">
        <w:t xml:space="preserve"> de l’enfant :</w:t>
      </w:r>
      <w:r w:rsidR="00D669B0">
        <w:t>………………………..</w:t>
      </w:r>
      <w:r w:rsidR="006F18A9">
        <w:t xml:space="preserve">        </w:t>
      </w:r>
      <w:r>
        <w:br/>
      </w:r>
      <w:r w:rsidRPr="001A4401">
        <w:t xml:space="preserve">Accepte qu’il ou elle participe à toutes les activités </w:t>
      </w:r>
      <w:r w:rsidR="009652A6">
        <w:t>organisées</w:t>
      </w:r>
      <w:r w:rsidR="0063143B">
        <w:t xml:space="preserve"> </w:t>
      </w:r>
      <w:r w:rsidR="007B1556">
        <w:t>par</w:t>
      </w:r>
      <w:r w:rsidR="0063143B">
        <w:t xml:space="preserve"> l’accueil de loisirs</w:t>
      </w:r>
      <w:r w:rsidR="009652A6">
        <w:t>.</w:t>
      </w:r>
      <w:r w:rsidR="00D01308">
        <w:rPr>
          <w:highlight w:val="yellow"/>
        </w:rPr>
        <w:t xml:space="preserve"> </w:t>
      </w:r>
    </w:p>
    <w:p w14:paraId="41BB0372" w14:textId="71840914" w:rsidR="005B7294" w:rsidRPr="000852C2" w:rsidRDefault="005B7294" w:rsidP="005B7294">
      <w:pPr>
        <w:pStyle w:val="Listepuces"/>
        <w:rPr>
          <w:sz w:val="18"/>
          <w:szCs w:val="18"/>
        </w:rPr>
      </w:pPr>
      <w:r w:rsidRPr="00B1175C">
        <w:rPr>
          <w:sz w:val="18"/>
          <w:szCs w:val="18"/>
        </w:rPr>
        <w:t xml:space="preserve">Je m’engage à respecter les règles de l’accueil </w:t>
      </w:r>
      <w:r w:rsidR="000852C2" w:rsidRPr="000852C2">
        <w:rPr>
          <w:sz w:val="18"/>
          <w:szCs w:val="18"/>
        </w:rPr>
        <w:t>de Rouffiac-Tolosan</w:t>
      </w:r>
      <w:r w:rsidRPr="000852C2">
        <w:rPr>
          <w:sz w:val="18"/>
          <w:szCs w:val="18"/>
        </w:rPr>
        <w:t xml:space="preserve"> (cf. règlement intérieur). </w:t>
      </w:r>
    </w:p>
    <w:p w14:paraId="3E80044E" w14:textId="0EA98C90" w:rsidR="005B7294" w:rsidRPr="000852C2" w:rsidRDefault="005B7294" w:rsidP="005B7294">
      <w:pPr>
        <w:pStyle w:val="Listepuces"/>
        <w:rPr>
          <w:sz w:val="18"/>
          <w:szCs w:val="18"/>
        </w:rPr>
      </w:pPr>
      <w:r w:rsidRPr="000852C2">
        <w:rPr>
          <w:sz w:val="18"/>
          <w:szCs w:val="18"/>
        </w:rPr>
        <w:t xml:space="preserve">Je m’engage à prévenir </w:t>
      </w:r>
      <w:bookmarkStart w:id="3" w:name="_Hlk231292903"/>
      <w:r w:rsidR="0063143B" w:rsidRPr="000852C2">
        <w:rPr>
          <w:sz w:val="18"/>
          <w:szCs w:val="18"/>
        </w:rPr>
        <w:t>la direction de l’accueil de loisirs</w:t>
      </w:r>
      <w:r w:rsidRPr="000852C2">
        <w:rPr>
          <w:sz w:val="18"/>
          <w:szCs w:val="18"/>
        </w:rPr>
        <w:t xml:space="preserve"> </w:t>
      </w:r>
      <w:bookmarkEnd w:id="3"/>
      <w:r w:rsidRPr="000852C2">
        <w:rPr>
          <w:sz w:val="18"/>
          <w:szCs w:val="18"/>
        </w:rPr>
        <w:t xml:space="preserve">de </w:t>
      </w:r>
      <w:r w:rsidR="000852C2" w:rsidRPr="000852C2">
        <w:rPr>
          <w:sz w:val="18"/>
          <w:szCs w:val="18"/>
        </w:rPr>
        <w:t>Rouffiac-Tolosan</w:t>
      </w:r>
      <w:r w:rsidRPr="000852C2">
        <w:rPr>
          <w:sz w:val="18"/>
          <w:szCs w:val="18"/>
        </w:rPr>
        <w:t xml:space="preserve"> de toutes les modifications des informations contenues dans la présente fiche. </w:t>
      </w:r>
    </w:p>
    <w:p w14:paraId="75610530" w14:textId="366877B9" w:rsidR="00EC2E7A" w:rsidRPr="000852C2" w:rsidRDefault="005B7294" w:rsidP="00EC2E7A">
      <w:pPr>
        <w:pStyle w:val="Listepuces"/>
        <w:rPr>
          <w:sz w:val="18"/>
          <w:szCs w:val="18"/>
        </w:rPr>
      </w:pPr>
      <w:r w:rsidRPr="000852C2">
        <w:rPr>
          <w:sz w:val="18"/>
          <w:szCs w:val="18"/>
        </w:rPr>
        <w:t xml:space="preserve">Je valide l’ensemble des informations contenues dans cette fiche de renseignement. </w:t>
      </w:r>
    </w:p>
    <w:p w14:paraId="0F6B3156" w14:textId="1CE1FEA3" w:rsidR="001B4E03" w:rsidRPr="000852C2" w:rsidRDefault="005B7294" w:rsidP="00EC2E7A">
      <w:pPr>
        <w:pStyle w:val="Listepuces"/>
        <w:rPr>
          <w:sz w:val="18"/>
          <w:szCs w:val="18"/>
        </w:rPr>
      </w:pPr>
      <w:r w:rsidRPr="000852C2">
        <w:rPr>
          <w:sz w:val="18"/>
          <w:szCs w:val="18"/>
        </w:rPr>
        <w:t xml:space="preserve">J’autorise le traitement des données personnelles figurant dans cette fiche de renseignements dans les conditions énumérées dans la rubrique Politique de confidentialité pour l’année scolaire </w:t>
      </w:r>
      <w:r w:rsidR="000852C2" w:rsidRPr="000852C2">
        <w:rPr>
          <w:sz w:val="18"/>
          <w:szCs w:val="18"/>
        </w:rPr>
        <w:t>2026/2027</w:t>
      </w:r>
    </w:p>
    <w:p w14:paraId="74154705" w14:textId="63E7A0DA" w:rsidR="00DC291A" w:rsidRDefault="00DC291A" w:rsidP="00DC291A">
      <w:pPr>
        <w:pStyle w:val="Sous-titre"/>
        <w:tabs>
          <w:tab w:val="clear" w:pos="454"/>
          <w:tab w:val="num" w:pos="-1276"/>
        </w:tabs>
        <w:ind w:left="-1276" w:firstLine="0"/>
        <w:rPr>
          <w:caps w:val="0"/>
        </w:rPr>
      </w:pPr>
      <w:r w:rsidRPr="00DC291A">
        <w:rPr>
          <w:caps w:val="0"/>
        </w:rPr>
        <w:t>PIÈCES À</w:t>
      </w:r>
      <w:r>
        <w:rPr>
          <w:caps w:val="0"/>
        </w:rPr>
        <w:t xml:space="preserve"> </w:t>
      </w:r>
      <w:r w:rsidRPr="00DC291A">
        <w:rPr>
          <w:caps w:val="0"/>
        </w:rPr>
        <w:t>FOURNIR</w:t>
      </w:r>
    </w:p>
    <w:p w14:paraId="268368CB" w14:textId="77777777" w:rsidR="002A0B23" w:rsidRPr="002A0B23" w:rsidRDefault="00DC291A" w:rsidP="002A0B23">
      <w:pPr>
        <w:spacing w:before="0" w:after="0"/>
        <w:ind w:left="-1276"/>
        <w:jc w:val="left"/>
        <w:rPr>
          <w:sz w:val="18"/>
          <w:szCs w:val="18"/>
        </w:rPr>
      </w:pPr>
      <w:r w:rsidRPr="00F75AAB">
        <w:rPr>
          <w:b/>
          <w:color w:val="FFC400"/>
        </w:rPr>
        <w:t xml:space="preserve">J’ai bien transmis </w:t>
      </w:r>
      <w:r w:rsidRPr="00F75AAB">
        <w:rPr>
          <w:b/>
          <w:i/>
          <w:color w:val="FFC400"/>
          <w:sz w:val="18"/>
          <w:szCs w:val="18"/>
        </w:rPr>
        <w:t>(case</w:t>
      </w:r>
      <w:r w:rsidR="00EC2E7A" w:rsidRPr="00F75AAB">
        <w:rPr>
          <w:b/>
          <w:i/>
          <w:color w:val="FFC400"/>
          <w:sz w:val="18"/>
          <w:szCs w:val="18"/>
        </w:rPr>
        <w:t>s</w:t>
      </w:r>
      <w:r w:rsidRPr="00F75AAB">
        <w:rPr>
          <w:b/>
          <w:i/>
          <w:color w:val="FFC400"/>
          <w:sz w:val="18"/>
          <w:szCs w:val="18"/>
        </w:rPr>
        <w:t xml:space="preserve"> à cocher)</w:t>
      </w:r>
      <w:r w:rsidRPr="00F75AAB">
        <w:rPr>
          <w:b/>
          <w:color w:val="FFC400"/>
          <w:sz w:val="18"/>
          <w:szCs w:val="18"/>
        </w:rPr>
        <w:t xml:space="preserve"> </w:t>
      </w:r>
      <w:r w:rsidRPr="00F75AAB">
        <w:rPr>
          <w:b/>
          <w:color w:val="FFC400"/>
        </w:rPr>
        <w:t>:</w:t>
      </w:r>
      <w:r w:rsidR="00B1175C" w:rsidRPr="00F75AAB">
        <w:rPr>
          <w:b/>
          <w:color w:val="FFC400"/>
        </w:rPr>
        <w:br/>
      </w:r>
      <w:r w:rsidR="002A0B23" w:rsidRPr="002A0B23">
        <w:rPr>
          <w:b/>
        </w:rPr>
        <w:t xml:space="preserve">Si </w:t>
      </w:r>
      <w:proofErr w:type="spellStart"/>
      <w:r w:rsidR="002A0B23" w:rsidRPr="002A0B23">
        <w:rPr>
          <w:b/>
        </w:rPr>
        <w:t>concerné·e</w:t>
      </w:r>
      <w:proofErr w:type="spellEnd"/>
      <w:r w:rsidR="002A0B23" w:rsidRPr="002A0B23">
        <w:rPr>
          <w:b/>
        </w:rPr>
        <w:t> </w:t>
      </w:r>
      <w:r w:rsidR="002A0B23" w:rsidRPr="002A0B23">
        <w:rPr>
          <w:b/>
        </w:rPr>
        <w:tab/>
      </w:r>
      <w:r w:rsidR="002A0B23" w:rsidRPr="002A0B23">
        <w:rPr>
          <w:b/>
        </w:rPr>
        <w:tab/>
      </w:r>
      <w:r w:rsidR="002A0B23" w:rsidRPr="002A0B23">
        <w:rPr>
          <w:b/>
        </w:rPr>
        <w:tab/>
      </w:r>
      <w:r w:rsidR="002A0B23" w:rsidRPr="002A0B23">
        <w:rPr>
          <w:b/>
        </w:rPr>
        <w:tab/>
      </w:r>
      <w:r w:rsidR="002A0B23" w:rsidRPr="002A0B23">
        <w:rPr>
          <w:b/>
        </w:rPr>
        <w:tab/>
        <w:t>Obligatoire</w:t>
      </w:r>
      <w:r w:rsidR="002A0B23" w:rsidRPr="002A0B23">
        <w:rPr>
          <w:rFonts w:ascii="Segoe UI Symbol" w:hAnsi="Segoe UI Symbol" w:cs="Segoe UI Symbol"/>
          <w:bCs/>
          <w:sz w:val="18"/>
          <w:szCs w:val="18"/>
        </w:rPr>
        <w:br/>
        <w:t xml:space="preserve">☐ </w:t>
      </w:r>
      <w:r w:rsidR="002A0B23" w:rsidRPr="002A0B23">
        <w:rPr>
          <w:sz w:val="18"/>
          <w:szCs w:val="18"/>
        </w:rPr>
        <w:t>La copie de la notification MDPH</w:t>
      </w:r>
      <w:r w:rsidR="002A0B23" w:rsidRPr="002A0B23">
        <w:rPr>
          <w:sz w:val="18"/>
          <w:szCs w:val="18"/>
        </w:rPr>
        <w:tab/>
      </w:r>
      <w:r w:rsidR="002A0B23" w:rsidRPr="002A0B23">
        <w:rPr>
          <w:sz w:val="18"/>
          <w:szCs w:val="18"/>
        </w:rPr>
        <w:tab/>
      </w:r>
      <w:r w:rsidR="002A0B23" w:rsidRPr="002A0B23">
        <w:rPr>
          <w:sz w:val="18"/>
          <w:szCs w:val="18"/>
        </w:rPr>
        <w:tab/>
      </w:r>
      <w:r w:rsidR="002A0B23" w:rsidRPr="002A0B23">
        <w:rPr>
          <w:rFonts w:ascii="Segoe UI Symbol" w:hAnsi="Segoe UI Symbol" w:cs="Segoe UI Symbol"/>
          <w:bCs/>
          <w:sz w:val="18"/>
          <w:szCs w:val="18"/>
        </w:rPr>
        <w:t xml:space="preserve">☐ </w:t>
      </w:r>
      <w:bookmarkStart w:id="4" w:name="_Hlk232514378"/>
      <w:r w:rsidR="002A0B23" w:rsidRPr="002A0B23">
        <w:rPr>
          <w:sz w:val="18"/>
          <w:szCs w:val="18"/>
        </w:rPr>
        <w:t>Document attestant du respect des obligations vaccinales</w:t>
      </w:r>
      <w:bookmarkEnd w:id="4"/>
      <w:r w:rsidR="002A0B23" w:rsidRPr="002A0B23">
        <w:rPr>
          <w:sz w:val="18"/>
          <w:szCs w:val="18"/>
        </w:rPr>
        <w:br/>
      </w:r>
      <w:r w:rsidR="002A0B23" w:rsidRPr="002A0B23">
        <w:rPr>
          <w:rFonts w:ascii="Segoe UI Symbol" w:hAnsi="Segoe UI Symbol" w:cs="Segoe UI Symbol"/>
          <w:bCs/>
          <w:sz w:val="18"/>
          <w:szCs w:val="18"/>
        </w:rPr>
        <w:t xml:space="preserve">☐ </w:t>
      </w:r>
      <w:r w:rsidR="002A0B23" w:rsidRPr="002A0B23">
        <w:rPr>
          <w:sz w:val="18"/>
          <w:szCs w:val="18"/>
        </w:rPr>
        <w:t>La copie du PAI</w:t>
      </w:r>
      <w:r w:rsidR="002A0B23" w:rsidRPr="002A0B23">
        <w:rPr>
          <w:sz w:val="18"/>
          <w:szCs w:val="18"/>
        </w:rPr>
        <w:tab/>
      </w:r>
      <w:r w:rsidR="002A0B23" w:rsidRPr="002A0B23">
        <w:rPr>
          <w:sz w:val="18"/>
          <w:szCs w:val="18"/>
        </w:rPr>
        <w:tab/>
      </w:r>
      <w:r w:rsidR="002A0B23" w:rsidRPr="002A0B23">
        <w:rPr>
          <w:sz w:val="18"/>
          <w:szCs w:val="18"/>
        </w:rPr>
        <w:tab/>
      </w:r>
      <w:r w:rsidR="002A0B23" w:rsidRPr="002A0B23">
        <w:rPr>
          <w:sz w:val="18"/>
          <w:szCs w:val="18"/>
        </w:rPr>
        <w:tab/>
      </w:r>
      <w:r w:rsidR="002A0B23" w:rsidRPr="002A0B23">
        <w:rPr>
          <w:sz w:val="18"/>
          <w:szCs w:val="18"/>
        </w:rPr>
        <w:tab/>
      </w:r>
      <w:r w:rsidR="002A0B23" w:rsidRPr="002A0B23">
        <w:rPr>
          <w:rFonts w:ascii="Segoe UI Symbol" w:hAnsi="Segoe UI Symbol" w:cs="Segoe UI Symbol"/>
          <w:bCs/>
          <w:sz w:val="18"/>
          <w:szCs w:val="18"/>
        </w:rPr>
        <w:t xml:space="preserve">☐ </w:t>
      </w:r>
      <w:r w:rsidR="002A0B23" w:rsidRPr="002A0B23">
        <w:rPr>
          <w:sz w:val="18"/>
          <w:szCs w:val="18"/>
        </w:rPr>
        <w:t>L’attestation CAF ou le dernier avis d’imposition sur les revenus</w:t>
      </w:r>
      <w:r w:rsidR="002A0B23" w:rsidRPr="002A0B23">
        <w:rPr>
          <w:sz w:val="18"/>
          <w:szCs w:val="18"/>
        </w:rPr>
        <w:br/>
      </w:r>
      <w:r w:rsidR="002A0B23" w:rsidRPr="002A0B23">
        <w:rPr>
          <w:rFonts w:ascii="Segoe UI Symbol" w:hAnsi="Segoe UI Symbol" w:cs="Segoe UI Symbol"/>
          <w:bCs/>
          <w:sz w:val="18"/>
          <w:szCs w:val="18"/>
        </w:rPr>
        <w:t xml:space="preserve">☐ </w:t>
      </w:r>
      <w:r w:rsidR="002A0B23" w:rsidRPr="002A0B23">
        <w:rPr>
          <w:sz w:val="18"/>
          <w:szCs w:val="18"/>
        </w:rPr>
        <w:t>Décision de justice (garde, divorce, autorité parentale)</w:t>
      </w:r>
      <w:r w:rsidR="002A0B23" w:rsidRPr="002A0B23">
        <w:rPr>
          <w:sz w:val="18"/>
          <w:szCs w:val="18"/>
        </w:rPr>
        <w:tab/>
      </w:r>
      <w:r w:rsidR="002A0B23" w:rsidRPr="002A0B23">
        <w:rPr>
          <w:rFonts w:ascii="Segoe UI Symbol" w:hAnsi="Segoe UI Symbol" w:cs="Segoe UI Symbol"/>
          <w:bCs/>
          <w:sz w:val="18"/>
          <w:szCs w:val="18"/>
        </w:rPr>
        <w:t xml:space="preserve">☐ </w:t>
      </w:r>
      <w:r w:rsidR="002A0B23" w:rsidRPr="000852C2">
        <w:rPr>
          <w:sz w:val="18"/>
          <w:szCs w:val="18"/>
        </w:rPr>
        <w:t>Justificatif de domicile - de 3 mois (si facturation)</w:t>
      </w:r>
    </w:p>
    <w:p w14:paraId="1A57FF20" w14:textId="77777777" w:rsidR="002A0B23" w:rsidRPr="002A0B23" w:rsidRDefault="002A0B23" w:rsidP="002A0B23">
      <w:pPr>
        <w:spacing w:before="0" w:after="0"/>
        <w:ind w:left="-1276"/>
        <w:jc w:val="left"/>
        <w:rPr>
          <w:sz w:val="18"/>
          <w:szCs w:val="18"/>
        </w:rPr>
      </w:pPr>
      <w:r w:rsidRPr="002A0B23">
        <w:rPr>
          <w:rFonts w:ascii="Segoe UI Symbol" w:hAnsi="Segoe UI Symbol" w:cs="Segoe UI Symbol"/>
          <w:bCs/>
          <w:sz w:val="18"/>
          <w:szCs w:val="18"/>
        </w:rPr>
        <w:t>☐</w:t>
      </w:r>
      <w:r w:rsidRPr="002A0B23">
        <w:rPr>
          <w:rFonts w:cstheme="minorHAnsi"/>
          <w:bCs/>
          <w:sz w:val="18"/>
          <w:szCs w:val="18"/>
        </w:rPr>
        <w:t xml:space="preserve"> RIB</w:t>
      </w:r>
      <w:r w:rsidRPr="002A0B23">
        <w:rPr>
          <w:rFonts w:cstheme="minorHAnsi"/>
          <w:bCs/>
          <w:sz w:val="18"/>
          <w:szCs w:val="18"/>
        </w:rPr>
        <w:tab/>
      </w:r>
      <w:r w:rsidRPr="002A0B23">
        <w:rPr>
          <w:rFonts w:cstheme="minorHAnsi"/>
          <w:bCs/>
          <w:sz w:val="18"/>
          <w:szCs w:val="18"/>
        </w:rPr>
        <w:tab/>
      </w:r>
      <w:r w:rsidRPr="002A0B23">
        <w:rPr>
          <w:rFonts w:cstheme="minorHAnsi"/>
          <w:bCs/>
          <w:sz w:val="18"/>
          <w:szCs w:val="18"/>
        </w:rPr>
        <w:tab/>
      </w:r>
      <w:r w:rsidRPr="002A0B23">
        <w:rPr>
          <w:rFonts w:cstheme="minorHAnsi"/>
          <w:bCs/>
          <w:sz w:val="18"/>
          <w:szCs w:val="18"/>
        </w:rPr>
        <w:tab/>
      </w:r>
      <w:r w:rsidRPr="002A0B23">
        <w:rPr>
          <w:rFonts w:cstheme="minorHAnsi"/>
          <w:bCs/>
          <w:sz w:val="18"/>
          <w:szCs w:val="18"/>
        </w:rPr>
        <w:tab/>
      </w:r>
      <w:r w:rsidRPr="002A0B23">
        <w:rPr>
          <w:rFonts w:cstheme="minorHAnsi"/>
          <w:bCs/>
          <w:sz w:val="18"/>
          <w:szCs w:val="18"/>
        </w:rPr>
        <w:tab/>
      </w:r>
      <w:r w:rsidRPr="002A0B23">
        <w:rPr>
          <w:rFonts w:cstheme="minorHAnsi"/>
          <w:bCs/>
          <w:sz w:val="18"/>
          <w:szCs w:val="18"/>
        </w:rPr>
        <w:tab/>
      </w:r>
      <w:r w:rsidRPr="002A0B23">
        <w:rPr>
          <w:rFonts w:cstheme="minorHAnsi"/>
          <w:bCs/>
          <w:sz w:val="18"/>
          <w:szCs w:val="18"/>
        </w:rPr>
        <w:tab/>
      </w:r>
      <w:r w:rsidRPr="002A0B23">
        <w:rPr>
          <w:rFonts w:cstheme="minorHAnsi"/>
          <w:bCs/>
          <w:sz w:val="18"/>
          <w:szCs w:val="18"/>
        </w:rPr>
        <w:tab/>
      </w:r>
      <w:r w:rsidRPr="002A0B23">
        <w:rPr>
          <w:rFonts w:cstheme="minorHAnsi"/>
          <w:bCs/>
          <w:sz w:val="18"/>
          <w:szCs w:val="18"/>
        </w:rPr>
        <w:tab/>
      </w:r>
      <w:r w:rsidRPr="002A0B23">
        <w:rPr>
          <w:rFonts w:cstheme="minorHAnsi"/>
          <w:bCs/>
          <w:sz w:val="18"/>
          <w:szCs w:val="18"/>
        </w:rPr>
        <w:tab/>
        <w:t xml:space="preserve">                                                                                     </w:t>
      </w:r>
      <w:r w:rsidRPr="002A0B23">
        <w:rPr>
          <w:rFonts w:ascii="Segoe UI Symbol" w:hAnsi="Segoe UI Symbol" w:cs="Segoe UI Symbol"/>
          <w:bCs/>
          <w:sz w:val="18"/>
          <w:szCs w:val="18"/>
        </w:rPr>
        <w:t>☐</w:t>
      </w:r>
      <w:r w:rsidRPr="002A0B23">
        <w:rPr>
          <w:rFonts w:cstheme="minorHAnsi"/>
          <w:bCs/>
          <w:sz w:val="18"/>
          <w:szCs w:val="18"/>
        </w:rPr>
        <w:t xml:space="preserve"> </w:t>
      </w:r>
      <w:r w:rsidRPr="002A0B23">
        <w:rPr>
          <w:rFonts w:cstheme="minorHAnsi"/>
          <w:sz w:val="18"/>
          <w:szCs w:val="18"/>
        </w:rPr>
        <w:t>Le règlement intérieur signé</w:t>
      </w:r>
      <w:r w:rsidRPr="002A0B23">
        <w:rPr>
          <w:rFonts w:cstheme="minorHAnsi"/>
          <w:sz w:val="18"/>
          <w:szCs w:val="18"/>
        </w:rPr>
        <w:tab/>
      </w:r>
    </w:p>
    <w:p w14:paraId="3CE33E20" w14:textId="10D94622" w:rsidR="002A0B23" w:rsidRPr="002A0B23" w:rsidRDefault="000852C2" w:rsidP="002A0B23">
      <w:pPr>
        <w:spacing w:before="0" w:after="0"/>
        <w:ind w:left="-1276"/>
        <w:jc w:val="left"/>
        <w:rPr>
          <w:rFonts w:ascii="Segoe UI Symbol" w:hAnsi="Segoe UI Symbol" w:cs="Segoe UI Symbol"/>
          <w:bCs/>
          <w:sz w:val="18"/>
          <w:szCs w:val="18"/>
        </w:rPr>
      </w:pPr>
      <w:r w:rsidRPr="000852C2">
        <w:rPr>
          <w:sz w:val="18"/>
          <w:szCs w:val="18"/>
        </w:rPr>
        <w:t xml:space="preserve">                                                        </w:t>
      </w:r>
      <w:r w:rsidR="002A0B23" w:rsidRPr="002A0B23">
        <w:rPr>
          <w:sz w:val="18"/>
          <w:szCs w:val="18"/>
        </w:rPr>
        <w:t xml:space="preserve">  </w:t>
      </w:r>
      <w:r w:rsidR="002A0B23" w:rsidRPr="002A0B23">
        <w:rPr>
          <w:rFonts w:ascii="Segoe UI Symbol" w:hAnsi="Segoe UI Symbol" w:cs="Segoe UI Symbol"/>
          <w:bCs/>
          <w:sz w:val="18"/>
          <w:szCs w:val="18"/>
        </w:rPr>
        <w:t xml:space="preserve">                                       ☐</w:t>
      </w:r>
      <w:r w:rsidR="002A0B23" w:rsidRPr="002A0B23">
        <w:rPr>
          <w:sz w:val="18"/>
          <w:szCs w:val="18"/>
        </w:rPr>
        <w:t>L’annexe signée concernant le droit à l’image</w:t>
      </w:r>
    </w:p>
    <w:p w14:paraId="722E9117" w14:textId="43DB2F6F" w:rsidR="00DC291A" w:rsidRPr="00B1175C" w:rsidRDefault="00DC291A" w:rsidP="00B1175C">
      <w:pPr>
        <w:ind w:left="-1276"/>
        <w:jc w:val="left"/>
        <w:rPr>
          <w:sz w:val="18"/>
          <w:szCs w:val="18"/>
        </w:rPr>
      </w:pPr>
    </w:p>
    <w:p w14:paraId="68A66906" w14:textId="36A47F1D" w:rsidR="001B4E03" w:rsidRDefault="00A44523" w:rsidP="0016596D">
      <w:pPr>
        <w:ind w:left="-1276"/>
        <w:jc w:val="left"/>
      </w:pPr>
      <w:r w:rsidRPr="00A44523">
        <w:t>Attention : vous pouvez être amen</w:t>
      </w:r>
      <w:r w:rsidR="00ED2AAC">
        <w:t>é</w:t>
      </w:r>
      <w:r w:rsidRPr="00A44523">
        <w:t xml:space="preserve"> à fournir des documents supplémentaires en fonction du type d’activité : exemple : test d’aisance aquatique, brevet de 50 m, autorisation de sortie de territoire…</w:t>
      </w:r>
      <w:r w:rsidR="0016596D">
        <w:br/>
      </w:r>
    </w:p>
    <w:p w14:paraId="1BD278FA" w14:textId="0B84F955" w:rsidR="002A0B23" w:rsidRDefault="00D01308" w:rsidP="00DC291A">
      <w:pPr>
        <w:ind w:left="-1276"/>
        <w:rPr>
          <w:b/>
        </w:rPr>
      </w:pPr>
      <w:r w:rsidRPr="00D01308">
        <w:rPr>
          <w:b/>
        </w:rPr>
        <w:t xml:space="preserve">Date : </w:t>
      </w:r>
      <w:r w:rsidRPr="00D01308">
        <w:rPr>
          <w:b/>
        </w:rPr>
        <w:tab/>
      </w:r>
      <w:r w:rsidRPr="00D01308">
        <w:rPr>
          <w:b/>
        </w:rPr>
        <w:tab/>
      </w:r>
      <w:r w:rsidRPr="00D01308">
        <w:rPr>
          <w:b/>
        </w:rPr>
        <w:tab/>
      </w:r>
      <w:r w:rsidRPr="00D01308">
        <w:rPr>
          <w:b/>
        </w:rPr>
        <w:tab/>
      </w:r>
      <w:r w:rsidRPr="00D01308">
        <w:rPr>
          <w:b/>
        </w:rPr>
        <w:tab/>
      </w:r>
      <w:r w:rsidRPr="00D01308">
        <w:rPr>
          <w:b/>
        </w:rPr>
        <w:tab/>
        <w:t>Signature</w:t>
      </w:r>
      <w:r w:rsidR="002A0B23" w:rsidRPr="002A0B23">
        <w:t xml:space="preserve"> </w:t>
      </w:r>
      <w:r w:rsidR="002A0B23">
        <w:t>des représentants légaux</w:t>
      </w:r>
      <w:r w:rsidR="002A0B23" w:rsidRPr="00D01308">
        <w:rPr>
          <w:b/>
        </w:rPr>
        <w:t> </w:t>
      </w:r>
      <w:r w:rsidRPr="00D01308">
        <w:rPr>
          <w:b/>
        </w:rPr>
        <w:t>:</w:t>
      </w:r>
    </w:p>
    <w:p w14:paraId="3FB0E359" w14:textId="5FFF0F94" w:rsidR="00ED2AAC" w:rsidRDefault="0016596D" w:rsidP="00DC291A">
      <w:pPr>
        <w:ind w:left="-1276"/>
        <w:rPr>
          <w:b/>
        </w:rPr>
      </w:pPr>
      <w:r>
        <w:rPr>
          <w:b/>
        </w:rPr>
        <w:br/>
      </w:r>
    </w:p>
    <w:p w14:paraId="5F0DACB9" w14:textId="075DF8EA" w:rsidR="002A0B23" w:rsidRDefault="002A0B23" w:rsidP="00DC291A">
      <w:pPr>
        <w:ind w:left="-1276"/>
        <w:rPr>
          <w:b/>
        </w:rPr>
      </w:pPr>
      <w:r>
        <w:rPr>
          <w:b/>
          <w:noProof/>
          <w:sz w:val="18"/>
          <w:lang w:eastAsia="fr-FR"/>
        </w:rPr>
        <w:drawing>
          <wp:anchor distT="0" distB="0" distL="114300" distR="114300" simplePos="0" relativeHeight="251659264" behindDoc="1" locked="0" layoutInCell="1" allowOverlap="1" wp14:anchorId="49C0A1F6" wp14:editId="571F5729">
            <wp:simplePos x="0" y="0"/>
            <wp:positionH relativeFrom="column">
              <wp:posOffset>4842510</wp:posOffset>
            </wp:positionH>
            <wp:positionV relativeFrom="paragraph">
              <wp:posOffset>148590</wp:posOffset>
            </wp:positionV>
            <wp:extent cx="560705" cy="560705"/>
            <wp:effectExtent l="38100" t="38100" r="29845" b="2984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 (2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705" cy="560705"/>
                    </a:xfrm>
                    <a:prstGeom prst="rect">
                      <a:avLst/>
                    </a:prstGeom>
                    <a:ln w="28575">
                      <a:solidFill>
                        <a:srgbClr val="FFC400"/>
                      </a:solidFill>
                    </a:ln>
                  </pic:spPr>
                </pic:pic>
              </a:graphicData>
            </a:graphic>
            <wp14:sizeRelH relativeFrom="margin">
              <wp14:pctWidth>0</wp14:pctWidth>
            </wp14:sizeRelH>
            <wp14:sizeRelV relativeFrom="margin">
              <wp14:pctHeight>0</wp14:pctHeight>
            </wp14:sizeRelV>
          </wp:anchor>
        </w:drawing>
      </w:r>
    </w:p>
    <w:p w14:paraId="5CBC1F8F" w14:textId="77777777" w:rsidR="002A0B23" w:rsidRPr="00D01308" w:rsidRDefault="002A0B23" w:rsidP="00DC291A">
      <w:pPr>
        <w:ind w:left="-1276"/>
        <w:rPr>
          <w:b/>
        </w:rPr>
      </w:pPr>
    </w:p>
    <w:p w14:paraId="7E827F35" w14:textId="33586D3A" w:rsidR="00C95A77" w:rsidRPr="00D01308" w:rsidRDefault="0040361A" w:rsidP="00DC291A">
      <w:pPr>
        <w:ind w:left="-1276"/>
        <w:rPr>
          <w:b/>
          <w:sz w:val="18"/>
        </w:rPr>
      </w:pPr>
      <w:r w:rsidRPr="00D01308">
        <w:rPr>
          <w:b/>
        </w:rPr>
        <w:t xml:space="preserve">Merci de remplir notre questionnaire mobilité à destination des usagers de nos structures : </w:t>
      </w:r>
    </w:p>
    <w:p w14:paraId="4B074880" w14:textId="77777777" w:rsidR="00336620" w:rsidRDefault="00336620" w:rsidP="00AE1BB8">
      <w:pPr>
        <w:ind w:left="-1276"/>
        <w:rPr>
          <w:b/>
          <w:sz w:val="16"/>
        </w:rPr>
      </w:pPr>
    </w:p>
    <w:p w14:paraId="709CA30E" w14:textId="77777777" w:rsidR="00336620" w:rsidRDefault="00336620" w:rsidP="00AE1BB8">
      <w:pPr>
        <w:ind w:left="-1276"/>
        <w:rPr>
          <w:b/>
          <w:sz w:val="14"/>
        </w:rPr>
      </w:pPr>
    </w:p>
    <w:p w14:paraId="12E1B90B" w14:textId="6B570298" w:rsidR="00AE1BB8" w:rsidRPr="00D25296" w:rsidRDefault="00AE1BB8" w:rsidP="00AE1BB8">
      <w:pPr>
        <w:ind w:left="-1276"/>
        <w:rPr>
          <w:b/>
          <w:sz w:val="16"/>
          <w:szCs w:val="16"/>
        </w:rPr>
      </w:pPr>
      <w:r w:rsidRPr="00D25296">
        <w:rPr>
          <w:b/>
          <w:sz w:val="16"/>
          <w:szCs w:val="16"/>
        </w:rPr>
        <w:t xml:space="preserve">Politique de Confidentialité des données personnelles. </w:t>
      </w:r>
    </w:p>
    <w:p w14:paraId="7884942A" w14:textId="482FC02B" w:rsidR="00AE1BB8" w:rsidRPr="000852C2" w:rsidRDefault="00AE1BB8" w:rsidP="00AE1BB8">
      <w:pPr>
        <w:ind w:left="-1276"/>
        <w:rPr>
          <w:sz w:val="16"/>
          <w:szCs w:val="16"/>
        </w:rPr>
      </w:pPr>
      <w:r w:rsidRPr="00D25296">
        <w:rPr>
          <w:sz w:val="16"/>
          <w:szCs w:val="16"/>
        </w:rPr>
        <w:t xml:space="preserve">Les informations personnelles recueillies dans la fiche de renseignement sont obligatoires. Elles permettent </w:t>
      </w:r>
      <w:bookmarkStart w:id="5" w:name="_Hlk231293094"/>
      <w:r w:rsidRPr="00D25296">
        <w:rPr>
          <w:sz w:val="16"/>
          <w:szCs w:val="16"/>
        </w:rPr>
        <w:t xml:space="preserve">l’accès de votre enfant à </w:t>
      </w:r>
      <w:r w:rsidR="007034A5" w:rsidRPr="00D25296">
        <w:rPr>
          <w:sz w:val="16"/>
          <w:szCs w:val="16"/>
        </w:rPr>
        <w:t xml:space="preserve">l’accueil de </w:t>
      </w:r>
      <w:r w:rsidR="007034A5" w:rsidRPr="000852C2">
        <w:rPr>
          <w:sz w:val="16"/>
          <w:szCs w:val="16"/>
        </w:rPr>
        <w:t>loisirs de</w:t>
      </w:r>
      <w:r w:rsidR="000852C2" w:rsidRPr="000852C2">
        <w:rPr>
          <w:sz w:val="18"/>
          <w:szCs w:val="18"/>
        </w:rPr>
        <w:t xml:space="preserve"> </w:t>
      </w:r>
      <w:r w:rsidR="000852C2" w:rsidRPr="000852C2">
        <w:rPr>
          <w:sz w:val="18"/>
          <w:szCs w:val="18"/>
        </w:rPr>
        <w:t>Rouffiac-</w:t>
      </w:r>
      <w:bookmarkEnd w:id="5"/>
      <w:r w:rsidR="000852C2" w:rsidRPr="000852C2">
        <w:rPr>
          <w:sz w:val="18"/>
          <w:szCs w:val="18"/>
        </w:rPr>
        <w:t>Tolosan</w:t>
      </w:r>
      <w:r w:rsidR="000852C2" w:rsidRPr="000852C2">
        <w:rPr>
          <w:sz w:val="16"/>
          <w:szCs w:val="16"/>
        </w:rPr>
        <w:t>.</w:t>
      </w:r>
    </w:p>
    <w:p w14:paraId="39462EB8" w14:textId="36EE1712" w:rsidR="00AE1BB8" w:rsidRPr="00D25296" w:rsidRDefault="00AE1BB8" w:rsidP="00A06738">
      <w:pPr>
        <w:ind w:left="-1276"/>
        <w:rPr>
          <w:sz w:val="16"/>
          <w:szCs w:val="16"/>
        </w:rPr>
      </w:pPr>
      <w:r w:rsidRPr="000852C2">
        <w:rPr>
          <w:sz w:val="16"/>
          <w:szCs w:val="16"/>
        </w:rPr>
        <w:t>Elles feront l’objet d’un traitement par l’association Léo Lagrange Animation et la Ville de</w:t>
      </w:r>
      <w:r w:rsidR="000852C2" w:rsidRPr="000852C2">
        <w:rPr>
          <w:sz w:val="18"/>
          <w:szCs w:val="18"/>
        </w:rPr>
        <w:t xml:space="preserve"> </w:t>
      </w:r>
      <w:r w:rsidR="000852C2" w:rsidRPr="000852C2">
        <w:rPr>
          <w:sz w:val="18"/>
          <w:szCs w:val="18"/>
        </w:rPr>
        <w:t>Rouffiac-</w:t>
      </w:r>
      <w:r w:rsidR="000852C2" w:rsidRPr="000852C2">
        <w:rPr>
          <w:sz w:val="18"/>
          <w:szCs w:val="18"/>
        </w:rPr>
        <w:t>Tolosan</w:t>
      </w:r>
      <w:r w:rsidR="000852C2" w:rsidRPr="000852C2">
        <w:rPr>
          <w:sz w:val="16"/>
          <w:szCs w:val="16"/>
        </w:rPr>
        <w:t xml:space="preserve"> pour</w:t>
      </w:r>
      <w:r w:rsidRPr="000852C2">
        <w:rPr>
          <w:sz w:val="16"/>
          <w:szCs w:val="16"/>
        </w:rPr>
        <w:t xml:space="preserve"> les finalités suivantes : gestion des activités de l’enfant hors temps scolaires (pause méridienne, accueil périscolaire). Ce traitement est fondé sur l’exécution d’une mission d’intérêt public dont l’association Léo Lagrange Animation et la Ville de</w:t>
      </w:r>
      <w:r w:rsidR="000852C2" w:rsidRPr="000852C2">
        <w:rPr>
          <w:sz w:val="18"/>
          <w:szCs w:val="18"/>
        </w:rPr>
        <w:t xml:space="preserve"> </w:t>
      </w:r>
      <w:r w:rsidR="000852C2" w:rsidRPr="000852C2">
        <w:rPr>
          <w:sz w:val="18"/>
          <w:szCs w:val="18"/>
        </w:rPr>
        <w:t>Rouffiac-</w:t>
      </w:r>
      <w:r w:rsidR="000852C2" w:rsidRPr="000852C2">
        <w:rPr>
          <w:sz w:val="18"/>
          <w:szCs w:val="18"/>
        </w:rPr>
        <w:t>Tolosan</w:t>
      </w:r>
      <w:r w:rsidR="000852C2" w:rsidRPr="000852C2">
        <w:rPr>
          <w:sz w:val="16"/>
          <w:szCs w:val="16"/>
        </w:rPr>
        <w:t xml:space="preserve"> sont</w:t>
      </w:r>
      <w:r w:rsidRPr="000852C2">
        <w:rPr>
          <w:sz w:val="16"/>
          <w:szCs w:val="16"/>
        </w:rPr>
        <w:t xml:space="preserve"> investies.  Les destinataires de ces données sont les agents habilités de la Ville de </w:t>
      </w:r>
      <w:r w:rsidR="000852C2" w:rsidRPr="000852C2">
        <w:rPr>
          <w:sz w:val="18"/>
          <w:szCs w:val="18"/>
        </w:rPr>
        <w:t>Rouffiac-Tolosan</w:t>
      </w:r>
      <w:r w:rsidRPr="000852C2">
        <w:rPr>
          <w:sz w:val="16"/>
          <w:szCs w:val="16"/>
        </w:rPr>
        <w:t xml:space="preserve"> ainsi que les personnes habilitées des associations</w:t>
      </w:r>
      <w:r w:rsidRPr="00D25296">
        <w:rPr>
          <w:sz w:val="16"/>
          <w:szCs w:val="16"/>
        </w:rPr>
        <w:t xml:space="preserve"> partenaires en charge de l’organisation de ces activités. Ces données seront conservées le temps</w:t>
      </w:r>
      <w:r w:rsidR="00A06738" w:rsidRPr="00D25296">
        <w:rPr>
          <w:sz w:val="16"/>
          <w:szCs w:val="16"/>
        </w:rPr>
        <w:t xml:space="preserve"> </w:t>
      </w:r>
      <w:r w:rsidR="00D01308" w:rsidRPr="00D25296">
        <w:rPr>
          <w:sz w:val="16"/>
          <w:szCs w:val="16"/>
        </w:rPr>
        <w:t>d</w:t>
      </w:r>
      <w:r w:rsidRPr="00D25296">
        <w:rPr>
          <w:sz w:val="16"/>
          <w:szCs w:val="16"/>
        </w:rPr>
        <w:t>e l’inscription de l’enfant à une activité péri/extrascolaire, après quoi elles seront archivées jusqu’à expiration de la durée d’utilité administrative puis supprimées ou archivées à titre définitif dans des conditions définies en conformité avec les dispositions du code du patrimoine.</w:t>
      </w:r>
    </w:p>
    <w:p w14:paraId="7489035D" w14:textId="14AB76BF" w:rsidR="003E55FB" w:rsidRPr="00D25296" w:rsidRDefault="00AE1BB8" w:rsidP="00AE1BB8">
      <w:pPr>
        <w:ind w:left="-1276"/>
        <w:rPr>
          <w:sz w:val="16"/>
          <w:szCs w:val="16"/>
        </w:rPr>
      </w:pPr>
      <w:r w:rsidRPr="00D25296">
        <w:rPr>
          <w:sz w:val="16"/>
          <w:szCs w:val="16"/>
        </w:rPr>
        <w:t xml:space="preserve">Conformément à la loi n° 78-17 « Informatique et libertés » du 6 janvier 1978 modifiée, vous bénéficiez à tout moment pour les données à caractère personnel vous concernant et dans les conditions prévues par la loi, de droits d’accès, de rectification, à l’effacement, d’opposition, à la limitation, d’introduire une réclamation auprès de la CNIL ainsi que du droit à communiquer des instructions sur leur sort en cas de décès. Vous pourrez exercer ces droits en vous adressant à Léo Lagrange Animation, par mail : privacy.fll@leolagrange.org. Pour en savoir plus, consultez vos droits sur le site de la CNIL : </w:t>
      </w:r>
      <w:hyperlink r:id="rId12" w:history="1">
        <w:r w:rsidRPr="00D25296">
          <w:rPr>
            <w:rStyle w:val="Lienhypertexte"/>
            <w:sz w:val="16"/>
            <w:szCs w:val="16"/>
          </w:rPr>
          <w:t>www.cnil.fr/fr/les-droits-pour-maitriser-vosdonnees-personnelles</w:t>
        </w:r>
      </w:hyperlink>
      <w:r w:rsidRPr="00D25296">
        <w:rPr>
          <w:sz w:val="16"/>
          <w:szCs w:val="16"/>
        </w:rPr>
        <w:t xml:space="preserve"> .</w:t>
      </w:r>
    </w:p>
    <w:p w14:paraId="179B5C55" w14:textId="5E044359" w:rsidR="00D772A8" w:rsidRPr="00F75AAB" w:rsidRDefault="00D772A8" w:rsidP="00D772A8">
      <w:pPr>
        <w:pStyle w:val="Titre"/>
        <w:ind w:left="-1276"/>
        <w:rPr>
          <w:color w:val="FFC400"/>
        </w:rPr>
      </w:pPr>
      <w:r w:rsidRPr="00F75AAB">
        <w:rPr>
          <w:color w:val="FFC400"/>
        </w:rPr>
        <w:lastRenderedPageBreak/>
        <w:t>ANNEXE</w:t>
      </w:r>
    </w:p>
    <w:p w14:paraId="010AC6AC" w14:textId="135DEFC4" w:rsidR="00D772A8" w:rsidRPr="00D772A8" w:rsidRDefault="00D772A8" w:rsidP="00DB34EA">
      <w:pPr>
        <w:pStyle w:val="Sous-titre"/>
        <w:tabs>
          <w:tab w:val="clear" w:pos="454"/>
        </w:tabs>
        <w:ind w:left="-1276" w:firstLine="0"/>
      </w:pPr>
      <w:r>
        <w:t>ASSURANCE</w:t>
      </w:r>
    </w:p>
    <w:p w14:paraId="6BCAA4C1" w14:textId="17B6D549" w:rsidR="00D772A8" w:rsidRDefault="00DB34EA" w:rsidP="00AE1BB8">
      <w:pPr>
        <w:ind w:left="-1276"/>
      </w:pPr>
      <w:r w:rsidRPr="00DB34EA">
        <w:t>L’association Léo Lagrange Animation est assurée à la MAIF. Le contrat couvre les conséquences dommageables liées à l’activité. Nous vous conseillons de souscrire un contrat d’assurance (ex : assurance scolaire) couvrant les dommages corporels auxquels votre enfant peut être exposé, l’assurance de l’association ne les couvrant pas.</w:t>
      </w:r>
    </w:p>
    <w:p w14:paraId="5C211062" w14:textId="27535148" w:rsidR="00DB34EA" w:rsidRDefault="00DB34EA" w:rsidP="00DB34EA">
      <w:pPr>
        <w:pStyle w:val="Sous-titre"/>
        <w:tabs>
          <w:tab w:val="clear" w:pos="454"/>
        </w:tabs>
        <w:ind w:left="-1276" w:firstLine="0"/>
      </w:pPr>
      <w:r>
        <w:t>Informations sanitaires</w:t>
      </w:r>
    </w:p>
    <w:p w14:paraId="3F489DE2" w14:textId="3B56502C" w:rsidR="00DB34EA" w:rsidRPr="002A0B23" w:rsidRDefault="00DB34EA" w:rsidP="00ED00BA">
      <w:pPr>
        <w:pStyle w:val="Listepuces"/>
        <w:rPr>
          <w:sz w:val="18"/>
          <w:szCs w:val="18"/>
        </w:rPr>
      </w:pPr>
      <w:bookmarkStart w:id="6" w:name="_Hlk232407781"/>
      <w:r w:rsidRPr="002A0B23">
        <w:rPr>
          <w:sz w:val="18"/>
          <w:szCs w:val="18"/>
        </w:rPr>
        <w:t xml:space="preserve">Une spécificité de santé à signaler ? </w:t>
      </w:r>
      <w:r w:rsidR="00ED00BA" w:rsidRPr="002A0B23">
        <w:rPr>
          <w:sz w:val="18"/>
          <w:szCs w:val="18"/>
        </w:rPr>
        <w:t xml:space="preserve">Merci </w:t>
      </w:r>
      <w:r w:rsidRPr="002A0B23">
        <w:rPr>
          <w:sz w:val="18"/>
          <w:szCs w:val="18"/>
        </w:rPr>
        <w:t xml:space="preserve">de </w:t>
      </w:r>
      <w:r w:rsidR="00ED00BA" w:rsidRPr="002A0B23">
        <w:rPr>
          <w:sz w:val="18"/>
          <w:szCs w:val="18"/>
        </w:rPr>
        <w:t>compléter le</w:t>
      </w:r>
      <w:r w:rsidRPr="002A0B23">
        <w:rPr>
          <w:sz w:val="18"/>
          <w:szCs w:val="18"/>
        </w:rPr>
        <w:t xml:space="preserve"> PAI (Protocole d’Accueil Individualisé). Il permet à l’équipe d</w:t>
      </w:r>
      <w:r w:rsidR="007034A5" w:rsidRPr="002A0B23">
        <w:rPr>
          <w:sz w:val="18"/>
          <w:szCs w:val="18"/>
        </w:rPr>
        <w:t>e connaitre</w:t>
      </w:r>
      <w:r w:rsidRPr="002A0B23">
        <w:rPr>
          <w:sz w:val="18"/>
          <w:szCs w:val="18"/>
        </w:rPr>
        <w:t xml:space="preserve"> les informations nécessaires pour accueillir votre enfant</w:t>
      </w:r>
      <w:r w:rsidR="00ED00BA" w:rsidRPr="002A0B23">
        <w:rPr>
          <w:sz w:val="18"/>
          <w:szCs w:val="18"/>
        </w:rPr>
        <w:t xml:space="preserve">. </w:t>
      </w:r>
      <w:r w:rsidRPr="002A0B23">
        <w:rPr>
          <w:sz w:val="18"/>
          <w:szCs w:val="18"/>
        </w:rPr>
        <w:t>Si votre enfant à un traitement médical temporaire, joindre obligatoirement une ordonnance et les médicaments correspondants (boîtes de médicaments dans leur emballage d’origine marquées au nom de l’enfant avec la notice). C’est le personnel désigné par la direction qui donnera le traitement à votre enfant.</w:t>
      </w:r>
    </w:p>
    <w:p w14:paraId="4C9F4F27" w14:textId="187C2B2A" w:rsidR="002A0B23" w:rsidRPr="002A0B23" w:rsidRDefault="00ED00BA" w:rsidP="002A0B23">
      <w:pPr>
        <w:pStyle w:val="Listepuces"/>
        <w:rPr>
          <w:sz w:val="18"/>
          <w:szCs w:val="18"/>
        </w:rPr>
      </w:pPr>
      <w:r w:rsidRPr="002A0B23">
        <w:rPr>
          <w:sz w:val="18"/>
          <w:szCs w:val="18"/>
        </w:rPr>
        <w:t>Vaccins : Depuis 2018, les vaccinations contre la diphtérie, le tétanos, la poliomyélite, la coqueluche, l’Haemophilus influenzae b, l’hépatite B, le méningocoque C, le pneumocoque, la rougeole, les oreillons et la rubéole sont obligatoires avant l’âge de 2 ans pour les enfants nés à partir du 1er janvier 2018. Pour les enfants nés avant le 1er janvier 2018, les vaccinations contre la diphtérie, le tétanos et la poliomyélite sont obligatoires.</w:t>
      </w:r>
      <w:r w:rsidR="002A0B23" w:rsidRPr="002A0B23">
        <w:rPr>
          <w:sz w:val="18"/>
          <w:szCs w:val="18"/>
        </w:rPr>
        <w:t xml:space="preserve"> Conformément au calendrier vaccinal 2026, les vaccinations contre les méningocoques ACWY et contre le méningocoque B sont obligatoires pour tous les enfants nés après le 1er janvier 2023.</w:t>
      </w:r>
    </w:p>
    <w:p w14:paraId="71C15AF1" w14:textId="65D810B7" w:rsidR="00DB34EA" w:rsidRPr="002A0B23" w:rsidRDefault="00DB34EA" w:rsidP="00ED00BA">
      <w:pPr>
        <w:pStyle w:val="Listepuces"/>
        <w:rPr>
          <w:sz w:val="18"/>
          <w:szCs w:val="18"/>
        </w:rPr>
      </w:pPr>
      <w:r w:rsidRPr="002A0B23">
        <w:rPr>
          <w:sz w:val="18"/>
          <w:szCs w:val="18"/>
        </w:rPr>
        <w:t xml:space="preserve">Votre enfant est en situation de handicap et/ou </w:t>
      </w:r>
      <w:proofErr w:type="spellStart"/>
      <w:r w:rsidRPr="002A0B23">
        <w:rPr>
          <w:sz w:val="18"/>
          <w:szCs w:val="18"/>
        </w:rPr>
        <w:t>a</w:t>
      </w:r>
      <w:proofErr w:type="spellEnd"/>
      <w:r w:rsidRPr="002A0B23">
        <w:rPr>
          <w:sz w:val="18"/>
          <w:szCs w:val="18"/>
        </w:rPr>
        <w:t xml:space="preserve"> des besoins particuliers ? Pour l’accueillir dans les meilleures conditions possibles, </w:t>
      </w:r>
      <w:r w:rsidR="00ED00BA" w:rsidRPr="002A0B23">
        <w:rPr>
          <w:sz w:val="18"/>
          <w:szCs w:val="18"/>
        </w:rPr>
        <w:t xml:space="preserve">veuillez informer </w:t>
      </w:r>
      <w:r w:rsidRPr="002A0B23">
        <w:rPr>
          <w:sz w:val="18"/>
          <w:szCs w:val="18"/>
        </w:rPr>
        <w:t>l’équipe d’animation des besoins spécifiques de votre enfant. Le handicap de votre enfant est reconnu par la MDPH (Maison Départementale pour les Personnes Handicapées) ? Vous percevez l’allocation d’éducation pour l’enfant handicapé (AEEH</w:t>
      </w:r>
      <w:proofErr w:type="gramStart"/>
      <w:r w:rsidRPr="002A0B23">
        <w:rPr>
          <w:sz w:val="18"/>
          <w:szCs w:val="18"/>
        </w:rPr>
        <w:t>)?</w:t>
      </w:r>
      <w:proofErr w:type="gramEnd"/>
      <w:r w:rsidRPr="002A0B23">
        <w:rPr>
          <w:sz w:val="18"/>
          <w:szCs w:val="18"/>
        </w:rPr>
        <w:t xml:space="preserve"> </w:t>
      </w:r>
      <w:r w:rsidR="00ED00BA" w:rsidRPr="002A0B23">
        <w:rPr>
          <w:sz w:val="18"/>
          <w:szCs w:val="18"/>
        </w:rPr>
        <w:t>Merci</w:t>
      </w:r>
      <w:r w:rsidRPr="002A0B23">
        <w:rPr>
          <w:sz w:val="18"/>
          <w:szCs w:val="18"/>
        </w:rPr>
        <w:t xml:space="preserve"> de joindre la copie de la notification. </w:t>
      </w:r>
    </w:p>
    <w:p w14:paraId="471B2E5F" w14:textId="04B660DD" w:rsidR="00B4481E" w:rsidRDefault="00B4481E" w:rsidP="00B4481E">
      <w:pPr>
        <w:pStyle w:val="Sous-titre"/>
        <w:tabs>
          <w:tab w:val="clear" w:pos="454"/>
        </w:tabs>
        <w:ind w:left="-709" w:hanging="567"/>
      </w:pPr>
      <w:bookmarkStart w:id="7" w:name="_Hlk231290377"/>
      <w:bookmarkEnd w:id="6"/>
      <w:r w:rsidRPr="00B4481E">
        <w:t>AUTORISATION DE CAPTATION, D’ENREGISTREMENT ET DE DIFFUSION DE L’IMAGE ET/OU DE LA VOIX D’UNE PERSONNE MINEURE</w:t>
      </w:r>
    </w:p>
    <w:p w14:paraId="3DEEE592" w14:textId="37B929BA" w:rsidR="00893953" w:rsidRDefault="00893953" w:rsidP="00AE09F4">
      <w:pPr>
        <w:ind w:left="-1276"/>
      </w:pPr>
      <w:bookmarkStart w:id="8" w:name="_Hlk232066285"/>
      <w:bookmarkEnd w:id="7"/>
      <w:r>
        <w:t>Léo Lagrange Animation souhaite valoriser les activités des équipes d’animation et les projets réalisés avec les enfants, au travers d’images (photos, vidéos, …) et/ou de la voix (reportages, podcast, radio, …)</w:t>
      </w:r>
      <w:r w:rsidR="00AE09F4">
        <w:t xml:space="preserve">. </w:t>
      </w:r>
      <w:r>
        <w:t>Pour ce faire, nous avons besoin de votre accord. En cas de refus, le visage et/ou la voix de votre enfant ne seront pas diffusés sur nos supports.</w:t>
      </w:r>
    </w:p>
    <w:p w14:paraId="5805E409" w14:textId="51D6BCCA" w:rsidR="00893953" w:rsidRDefault="00893953" w:rsidP="00893953">
      <w:pPr>
        <w:ind w:left="-1276"/>
      </w:pPr>
      <w:r>
        <w:t xml:space="preserve">J’autorise Léo Lagrange Animation, la Fédération Léo Lagrange, la Ville de </w:t>
      </w:r>
      <w:r w:rsidR="000852C2" w:rsidRPr="000852C2">
        <w:rPr>
          <w:sz w:val="18"/>
          <w:szCs w:val="18"/>
        </w:rPr>
        <w:t>Rouffiac-</w:t>
      </w:r>
      <w:r w:rsidR="000852C2" w:rsidRPr="000852C2">
        <w:rPr>
          <w:sz w:val="18"/>
          <w:szCs w:val="18"/>
        </w:rPr>
        <w:t>Tolosan</w:t>
      </w:r>
      <w:r w:rsidR="000852C2" w:rsidRPr="000852C2">
        <w:rPr>
          <w:color w:val="auto"/>
        </w:rPr>
        <w:t xml:space="preserve"> </w:t>
      </w:r>
      <w:r w:rsidR="000852C2" w:rsidRPr="00893953">
        <w:rPr>
          <w:color w:val="auto"/>
        </w:rPr>
        <w:t>à</w:t>
      </w:r>
      <w:r>
        <w:t xml:space="preserve"> capter, enregistrer et diffuser l’image et/ou la voix de mon enfant dans le cadre des activités de l’accueil de loisirs à des fins de communication institutionnelle destinée à valoriser les activités de l’accueil de loisirs.</w:t>
      </w:r>
    </w:p>
    <w:p w14:paraId="60098910" w14:textId="77777777" w:rsidR="00893953" w:rsidRDefault="00893953" w:rsidP="00893953">
      <w:pPr>
        <w:ind w:left="-1276"/>
      </w:pPr>
      <w:r>
        <w:t xml:space="preserve">Notamment à l’occasion de reportages photos effectués par un professionnel, de projets ponctuels internes, de projets portés par les enfants ou du travail des équipes d’animation, aux fins d’illustration des publications, présentes ou à venir, dans la presse locale et nationale, ainsi que sur les réseaux de Léo Lagrange Animation, la Fédération Léo Lagrange et de ses partenaires, actuels et futurs, destinées à un public interne ou externe, que celles-ci soient faites à titre gratuit ou onéreux, et de manière générale, pour illustrer tout outil de communication interne ou externe. </w:t>
      </w:r>
    </w:p>
    <w:p w14:paraId="42D20402" w14:textId="16DE65C1" w:rsidR="00893953" w:rsidRPr="000852C2" w:rsidRDefault="00893953" w:rsidP="00893953">
      <w:pPr>
        <w:ind w:left="-1276"/>
      </w:pPr>
      <w:r w:rsidRPr="000852C2">
        <w:t>Cette autorisation est consentie à titre gracieux pour une durée de 3 ans à compter de la signature des présentes.</w:t>
      </w:r>
    </w:p>
    <w:p w14:paraId="0DF092C7" w14:textId="19C0A8D9" w:rsidR="00893953" w:rsidRDefault="00893953" w:rsidP="00893953">
      <w:pPr>
        <w:ind w:left="-1276"/>
      </w:pPr>
      <w:r w:rsidRPr="000852C2">
        <w:t>Renonce à tout recours contre l’association Léo Lagrange Animation, la Fédération Léo Lagrange, la Ville de</w:t>
      </w:r>
      <w:r w:rsidR="000852C2" w:rsidRPr="000852C2">
        <w:rPr>
          <w:sz w:val="18"/>
          <w:szCs w:val="18"/>
        </w:rPr>
        <w:t xml:space="preserve"> </w:t>
      </w:r>
      <w:r w:rsidR="000852C2" w:rsidRPr="000852C2">
        <w:rPr>
          <w:sz w:val="18"/>
          <w:szCs w:val="18"/>
        </w:rPr>
        <w:t>Rouffiac-Tolosan</w:t>
      </w:r>
      <w:r w:rsidR="000852C2">
        <w:t xml:space="preserve"> </w:t>
      </w:r>
      <w:r>
        <w:t>/ou toute personne physique ou morale mandatée par elles au titre de la prise d’image, de l’enregistrement, de la diffusion et de la publication.</w:t>
      </w:r>
    </w:p>
    <w:p w14:paraId="613B8BCC" w14:textId="77777777" w:rsidR="00893953" w:rsidRDefault="00893953" w:rsidP="00893953">
      <w:pPr>
        <w:ind w:left="-1276"/>
      </w:pPr>
      <w:r>
        <w:t>Donne mon consentement au traitement de l’ensemble des données à caractère personnel collectées à l’occasion de la présente par la Fédération Léo Lagrange et Léo Lagrange Animation au sens de l’article 7 du RGPD.</w:t>
      </w:r>
    </w:p>
    <w:p w14:paraId="446EF118" w14:textId="6013BFBF" w:rsidR="00893953" w:rsidRDefault="00893953" w:rsidP="00893953">
      <w:pPr>
        <w:ind w:left="-1276"/>
      </w:pPr>
      <w:r>
        <w:t xml:space="preserve">L’association Léo Lagrange Animation, la Fédération Léo Lagrange, </w:t>
      </w:r>
      <w:r w:rsidRPr="000852C2">
        <w:t>la Ville de</w:t>
      </w:r>
      <w:r w:rsidR="000852C2" w:rsidRPr="000852C2">
        <w:rPr>
          <w:sz w:val="18"/>
          <w:szCs w:val="18"/>
        </w:rPr>
        <w:t xml:space="preserve"> </w:t>
      </w:r>
      <w:r w:rsidR="000852C2" w:rsidRPr="000852C2">
        <w:rPr>
          <w:sz w:val="18"/>
          <w:szCs w:val="18"/>
        </w:rPr>
        <w:t>Rouffiac-Tolosan</w:t>
      </w:r>
      <w:r w:rsidR="000852C2" w:rsidRPr="000852C2">
        <w:rPr>
          <w:sz w:val="18"/>
          <w:szCs w:val="18"/>
        </w:rPr>
        <w:t xml:space="preserve"> </w:t>
      </w:r>
      <w:bookmarkStart w:id="9" w:name="_GoBack"/>
      <w:bookmarkEnd w:id="9"/>
      <w:r>
        <w:t>s’engagent expressément à ne procéder à aucune exploitation susceptible de porter atteinte à l’intégrité et à la réputation de l’enfant.</w:t>
      </w:r>
    </w:p>
    <w:p w14:paraId="0F775AEC" w14:textId="6F23F358" w:rsidR="00B4481E" w:rsidRDefault="00893953" w:rsidP="00893953">
      <w:pPr>
        <w:ind w:left="-1276"/>
      </w:pPr>
      <w:r>
        <w:t xml:space="preserve"> </w:t>
      </w:r>
      <w:r w:rsidR="00B4481E">
        <w:t>À …………………………………………</w:t>
      </w:r>
      <w:proofErr w:type="gramStart"/>
      <w:r w:rsidR="00B4481E">
        <w:t>…….</w:t>
      </w:r>
      <w:proofErr w:type="gramEnd"/>
      <w:r w:rsidR="00B4481E">
        <w:t>, Le ………………………………………..</w:t>
      </w:r>
    </w:p>
    <w:p w14:paraId="511FA478" w14:textId="124B115F" w:rsidR="00B4481E" w:rsidRPr="00B4481E" w:rsidRDefault="00B4481E" w:rsidP="00AE09F4">
      <w:pPr>
        <w:ind w:left="-1276"/>
      </w:pPr>
      <w:r>
        <w:t>Signature des représentants légaux (précédée de la mention « Lu &amp; approuvé ») :</w:t>
      </w:r>
      <w:bookmarkEnd w:id="8"/>
    </w:p>
    <w:sectPr w:rsidR="00B4481E" w:rsidRPr="00B4481E" w:rsidSect="0097511C">
      <w:headerReference w:type="default" r:id="rId13"/>
      <w:footerReference w:type="default" r:id="rId14"/>
      <w:headerReference w:type="first" r:id="rId15"/>
      <w:footerReference w:type="first" r:id="rId16"/>
      <w:pgSz w:w="11906" w:h="16838" w:code="9"/>
      <w:pgMar w:top="851" w:right="680" w:bottom="851" w:left="2041" w:header="11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6F2DC" w14:textId="77777777" w:rsidR="009A2259" w:rsidRDefault="009A2259" w:rsidP="00E74CA0">
      <w:pPr>
        <w:spacing w:before="0" w:after="0" w:line="240" w:lineRule="auto"/>
      </w:pPr>
      <w:r>
        <w:separator/>
      </w:r>
    </w:p>
  </w:endnote>
  <w:endnote w:type="continuationSeparator" w:id="0">
    <w:p w14:paraId="205F9903" w14:textId="77777777" w:rsidR="009A2259" w:rsidRDefault="009A2259" w:rsidP="00E74C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CD4C2" w14:textId="4861CAAA" w:rsidR="00B1175C" w:rsidRPr="009B609A" w:rsidRDefault="00B1175C" w:rsidP="0064013B">
    <w:pPr>
      <w:pStyle w:val="Pieddepage"/>
    </w:pPr>
  </w:p>
  <w:tbl>
    <w:tblPr>
      <w:tblStyle w:val="TABLEAUDUPIEDDEPAGE"/>
      <w:tblW w:w="11057" w:type="dxa"/>
      <w:tblInd w:w="-1361" w:type="dxa"/>
      <w:tblLayout w:type="fixed"/>
      <w:tblLook w:val="04A0" w:firstRow="1" w:lastRow="0" w:firstColumn="1" w:lastColumn="0" w:noHBand="0" w:noVBand="1"/>
    </w:tblPr>
    <w:tblGrid>
      <w:gridCol w:w="3456"/>
      <w:gridCol w:w="6795"/>
      <w:gridCol w:w="806"/>
    </w:tblGrid>
    <w:tr w:rsidR="00B1175C" w14:paraId="3521D0C4" w14:textId="77777777" w:rsidTr="00B1175C">
      <w:tc>
        <w:tcPr>
          <w:tcW w:w="3402" w:type="dxa"/>
        </w:tcPr>
        <w:p w14:paraId="17FB181B" w14:textId="6AA8CA20" w:rsidR="00B1175C" w:rsidRPr="00AA1447" w:rsidRDefault="0097511C" w:rsidP="0064013B">
          <w:pPr>
            <w:pStyle w:val="DOCUMENTCONFIDENTIEL-Pied"/>
          </w:pPr>
          <w:r>
            <w:rPr>
              <w:lang w:eastAsia="fr-FR"/>
              <w14:ligatures w14:val="standardContextual"/>
            </w:rPr>
            <w:drawing>
              <wp:anchor distT="0" distB="0" distL="114300" distR="114300" simplePos="0" relativeHeight="251658240" behindDoc="0" locked="0" layoutInCell="1" allowOverlap="1" wp14:anchorId="78F0E959" wp14:editId="1A212726">
                <wp:simplePos x="0" y="0"/>
                <wp:positionH relativeFrom="column">
                  <wp:posOffset>2540</wp:posOffset>
                </wp:positionH>
                <wp:positionV relativeFrom="paragraph">
                  <wp:posOffset>118745</wp:posOffset>
                </wp:positionV>
                <wp:extent cx="230505" cy="23050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L_Signe-rouge-rvb.png"/>
                        <pic:cNvPicPr/>
                      </pic:nvPicPr>
                      <pic:blipFill>
                        <a:blip r:embed="rId1">
                          <a:extLst>
                            <a:ext uri="{28A0092B-C50C-407E-A947-70E740481C1C}">
                              <a14:useLocalDpi xmlns:a14="http://schemas.microsoft.com/office/drawing/2010/main" val="0"/>
                            </a:ext>
                          </a:extLst>
                        </a:blip>
                        <a:stretch>
                          <a:fillRect/>
                        </a:stretch>
                      </pic:blipFill>
                      <pic:spPr>
                        <a:xfrm>
                          <a:off x="0" y="0"/>
                          <a:ext cx="230505" cy="230505"/>
                        </a:xfrm>
                        <a:prstGeom prst="rect">
                          <a:avLst/>
                        </a:prstGeom>
                      </pic:spPr>
                    </pic:pic>
                  </a:graphicData>
                </a:graphic>
                <wp14:sizeRelH relativeFrom="margin">
                  <wp14:pctWidth>0</wp14:pctWidth>
                </wp14:sizeRelH>
                <wp14:sizeRelV relativeFrom="margin">
                  <wp14:pctHeight>0</wp14:pctHeight>
                </wp14:sizeRelV>
              </wp:anchor>
            </w:drawing>
          </w:r>
        </w:p>
        <w:p w14:paraId="16D8806E" w14:textId="27A6FA58" w:rsidR="00B1175C" w:rsidRPr="0012272C" w:rsidRDefault="00B1175C" w:rsidP="0064013B">
          <w:pPr>
            <w:pStyle w:val="FLL-Pied"/>
          </w:pPr>
          <w:r w:rsidRPr="008169C9">
            <w:t>L</w:t>
          </w:r>
          <w:r w:rsidRPr="009A6CA1">
            <w:t>É</w:t>
          </w:r>
          <w:r w:rsidRPr="008169C9">
            <w:t>o Lagrange</w:t>
          </w:r>
          <w:r>
            <w:t xml:space="preserve"> ANIMATION</w:t>
          </w:r>
        </w:p>
      </w:tc>
      <w:tc>
        <w:tcPr>
          <w:tcW w:w="6691" w:type="dxa"/>
        </w:tcPr>
        <w:p w14:paraId="0AC3AD6B" w14:textId="38242ABA" w:rsidR="00B1175C" w:rsidRDefault="00B1175C" w:rsidP="0064013B">
          <w:pPr>
            <w:pStyle w:val="Pieddepage"/>
            <w:rPr>
              <w:noProof/>
            </w:rPr>
          </w:pPr>
          <w:r>
            <w:fldChar w:fldCharType="begin"/>
          </w:r>
          <w:r>
            <w:instrText xml:space="preserve"> STYLEREF "</w:instrText>
          </w:r>
          <w:r w:rsidRPr="002F76F6">
            <w:instrText>Titre</w:instrText>
          </w:r>
          <w:r>
            <w:instrText xml:space="preserve">" </w:instrText>
          </w:r>
          <w:r>
            <w:fldChar w:fldCharType="separate"/>
          </w:r>
          <w:r w:rsidR="000852C2">
            <w:rPr>
              <w:noProof/>
            </w:rPr>
            <w:t>ANNEXE</w:t>
          </w:r>
          <w:r>
            <w:rPr>
              <w:noProof/>
            </w:rPr>
            <w:fldChar w:fldCharType="end"/>
          </w:r>
        </w:p>
      </w:tc>
      <w:tc>
        <w:tcPr>
          <w:tcW w:w="794" w:type="dxa"/>
        </w:tcPr>
        <w:p w14:paraId="0FE090DB" w14:textId="3E1AD17C" w:rsidR="00B1175C" w:rsidRDefault="00B1175C" w:rsidP="0064013B">
          <w:pPr>
            <w:pStyle w:val="Pieddepage"/>
            <w:jc w:val="left"/>
            <w:rPr>
              <w:noProof/>
            </w:rPr>
          </w:pPr>
          <w:r w:rsidRPr="009253F5">
            <w:t> </w:t>
          </w:r>
          <w:r w:rsidRPr="009253F5">
            <w:t>I</w:t>
          </w:r>
          <w:r w:rsidRPr="009253F5">
            <w:t> </w:t>
          </w:r>
          <w:r w:rsidRPr="000E04E8">
            <w:rPr>
              <w:rStyle w:val="Numrodepage"/>
            </w:rPr>
            <w:fldChar w:fldCharType="begin"/>
          </w:r>
          <w:r w:rsidRPr="000E04E8">
            <w:rPr>
              <w:rStyle w:val="Numrodepage"/>
            </w:rPr>
            <w:instrText xml:space="preserve"> Page </w:instrText>
          </w:r>
          <w:r w:rsidRPr="000E04E8">
            <w:rPr>
              <w:rStyle w:val="Numrodepage"/>
            </w:rPr>
            <w:fldChar w:fldCharType="separate"/>
          </w:r>
          <w:r w:rsidR="00E66445">
            <w:rPr>
              <w:rStyle w:val="Numrodepage"/>
              <w:noProof/>
            </w:rPr>
            <w:t>3</w:t>
          </w:r>
          <w:r w:rsidRPr="000E04E8">
            <w:rPr>
              <w:rStyle w:val="Numrodepage"/>
            </w:rPr>
            <w:fldChar w:fldCharType="end"/>
          </w:r>
        </w:p>
      </w:tc>
    </w:tr>
  </w:tbl>
  <w:p w14:paraId="6D52B34F" w14:textId="77777777" w:rsidR="00B1175C" w:rsidRPr="00EB33BD" w:rsidRDefault="00B1175C" w:rsidP="0064013B">
    <w:pPr>
      <w:pStyle w:val="Espacedu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9E4AB" w14:textId="77777777" w:rsidR="00B1175C" w:rsidRDefault="00B1175C" w:rsidP="00DB0862">
    <w:pPr>
      <w:pStyle w:val="Ouvronstouslespossibles"/>
    </w:pPr>
    <w:r w:rsidRPr="007C07C9">
      <w:t>Ouvrons tous les possibles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E8774" w14:textId="77777777" w:rsidR="009A2259" w:rsidRDefault="009A2259" w:rsidP="00E74CA0">
      <w:pPr>
        <w:spacing w:before="0" w:after="0" w:line="240" w:lineRule="auto"/>
      </w:pPr>
    </w:p>
  </w:footnote>
  <w:footnote w:type="continuationSeparator" w:id="0">
    <w:p w14:paraId="1BB4D8ED" w14:textId="77777777" w:rsidR="009A2259" w:rsidRDefault="009A2259" w:rsidP="00E74C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764A8" w14:textId="286B0530" w:rsidR="00B1175C" w:rsidRPr="00BE2C10" w:rsidRDefault="0097511C" w:rsidP="00BE2C10">
    <w:pPr>
      <w:pStyle w:val="En-tte"/>
      <w:jc w:val="left"/>
      <w:rPr>
        <w:sz w:val="16"/>
      </w:rPr>
    </w:pPr>
    <w:r>
      <w:rPr>
        <w:sz w:val="16"/>
      </w:rPr>
      <w:br/>
    </w:r>
    <w:r w:rsidR="00B1175C" w:rsidRPr="00BE2C10">
      <w:rPr>
        <w:sz w:val="16"/>
      </w:rPr>
      <w:t>Ouvrons tous les possibles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29139" w14:textId="77777777" w:rsidR="00B1175C" w:rsidRPr="00B958ED" w:rsidRDefault="00B1175C" w:rsidP="00E366E9">
    <w:pPr>
      <w:pStyle w:val="DOCUMENTCONFIDENTIEL"/>
      <w:jc w:val="center"/>
    </w:pPr>
    <w:r w:rsidRPr="00B958ED">
      <w:rPr>
        <w:noProof/>
        <w:lang w:eastAsia="fr-FR"/>
      </w:rPr>
      <w:drawing>
        <wp:anchor distT="0" distB="0" distL="114300" distR="114300" simplePos="0" relativeHeight="251656192" behindDoc="1" locked="1" layoutInCell="1" allowOverlap="1" wp14:anchorId="76A4652D" wp14:editId="1BCA111D">
          <wp:simplePos x="0" y="0"/>
          <wp:positionH relativeFrom="page">
            <wp:posOffset>359410</wp:posOffset>
          </wp:positionH>
          <wp:positionV relativeFrom="page">
            <wp:posOffset>295910</wp:posOffset>
          </wp:positionV>
          <wp:extent cx="1979930" cy="564515"/>
          <wp:effectExtent l="0" t="0" r="1270" b="0"/>
          <wp:wrapNone/>
          <wp:docPr id="6" name="Graphique 6" descr="Logo Léo Lagrange 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89820" name="Graphique 1" descr="Logo Léo Lagrange Animation"/>
                  <pic:cNvPicPr/>
                </pic:nvPicPr>
                <pic:blipFill>
                  <a:blip r:embed="rId1">
                    <a:extLst>
                      <a:ext uri="{96DAC541-7B7A-43D3-8B79-37D633B846F1}">
                        <asvg:svgBlip xmlns:asvg="http://schemas.microsoft.com/office/drawing/2016/SVG/main" r:embed="rId2"/>
                      </a:ext>
                    </a:extLst>
                  </a:blip>
                  <a:stretch>
                    <a:fillRect/>
                  </a:stretch>
                </pic:blipFill>
                <pic:spPr>
                  <a:xfrm>
                    <a:off x="0" y="0"/>
                    <a:ext cx="1979930"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82ADA7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31A169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54E7AE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A91106"/>
    <w:multiLevelType w:val="hybridMultilevel"/>
    <w:tmpl w:val="BE2C4596"/>
    <w:lvl w:ilvl="0" w:tplc="126E6E1C">
      <w:numFmt w:val="bullet"/>
      <w:lvlText w:val="-"/>
      <w:lvlJc w:val="left"/>
      <w:pPr>
        <w:ind w:left="-916" w:hanging="360"/>
      </w:pPr>
      <w:rPr>
        <w:rFonts w:ascii="Arial" w:eastAsiaTheme="minorHAnsi" w:hAnsi="Arial" w:cs="Arial" w:hint="default"/>
      </w:rPr>
    </w:lvl>
    <w:lvl w:ilvl="1" w:tplc="040C0003" w:tentative="1">
      <w:start w:val="1"/>
      <w:numFmt w:val="bullet"/>
      <w:lvlText w:val="o"/>
      <w:lvlJc w:val="left"/>
      <w:pPr>
        <w:ind w:left="-196" w:hanging="360"/>
      </w:pPr>
      <w:rPr>
        <w:rFonts w:ascii="Courier New" w:hAnsi="Courier New" w:cs="Courier New" w:hint="default"/>
      </w:rPr>
    </w:lvl>
    <w:lvl w:ilvl="2" w:tplc="040C0005" w:tentative="1">
      <w:start w:val="1"/>
      <w:numFmt w:val="bullet"/>
      <w:lvlText w:val=""/>
      <w:lvlJc w:val="left"/>
      <w:pPr>
        <w:ind w:left="524" w:hanging="360"/>
      </w:pPr>
      <w:rPr>
        <w:rFonts w:ascii="Wingdings" w:hAnsi="Wingdings" w:hint="default"/>
      </w:rPr>
    </w:lvl>
    <w:lvl w:ilvl="3" w:tplc="040C0001" w:tentative="1">
      <w:start w:val="1"/>
      <w:numFmt w:val="bullet"/>
      <w:lvlText w:val=""/>
      <w:lvlJc w:val="left"/>
      <w:pPr>
        <w:ind w:left="1244" w:hanging="360"/>
      </w:pPr>
      <w:rPr>
        <w:rFonts w:ascii="Symbol" w:hAnsi="Symbol" w:hint="default"/>
      </w:rPr>
    </w:lvl>
    <w:lvl w:ilvl="4" w:tplc="040C0003" w:tentative="1">
      <w:start w:val="1"/>
      <w:numFmt w:val="bullet"/>
      <w:lvlText w:val="o"/>
      <w:lvlJc w:val="left"/>
      <w:pPr>
        <w:ind w:left="1964" w:hanging="360"/>
      </w:pPr>
      <w:rPr>
        <w:rFonts w:ascii="Courier New" w:hAnsi="Courier New" w:cs="Courier New" w:hint="default"/>
      </w:rPr>
    </w:lvl>
    <w:lvl w:ilvl="5" w:tplc="040C0005" w:tentative="1">
      <w:start w:val="1"/>
      <w:numFmt w:val="bullet"/>
      <w:lvlText w:val=""/>
      <w:lvlJc w:val="left"/>
      <w:pPr>
        <w:ind w:left="2684" w:hanging="360"/>
      </w:pPr>
      <w:rPr>
        <w:rFonts w:ascii="Wingdings" w:hAnsi="Wingdings" w:hint="default"/>
      </w:rPr>
    </w:lvl>
    <w:lvl w:ilvl="6" w:tplc="040C0001" w:tentative="1">
      <w:start w:val="1"/>
      <w:numFmt w:val="bullet"/>
      <w:lvlText w:val=""/>
      <w:lvlJc w:val="left"/>
      <w:pPr>
        <w:ind w:left="3404" w:hanging="360"/>
      </w:pPr>
      <w:rPr>
        <w:rFonts w:ascii="Symbol" w:hAnsi="Symbol" w:hint="default"/>
      </w:rPr>
    </w:lvl>
    <w:lvl w:ilvl="7" w:tplc="040C0003" w:tentative="1">
      <w:start w:val="1"/>
      <w:numFmt w:val="bullet"/>
      <w:lvlText w:val="o"/>
      <w:lvlJc w:val="left"/>
      <w:pPr>
        <w:ind w:left="4124" w:hanging="360"/>
      </w:pPr>
      <w:rPr>
        <w:rFonts w:ascii="Courier New" w:hAnsi="Courier New" w:cs="Courier New" w:hint="default"/>
      </w:rPr>
    </w:lvl>
    <w:lvl w:ilvl="8" w:tplc="040C0005" w:tentative="1">
      <w:start w:val="1"/>
      <w:numFmt w:val="bullet"/>
      <w:lvlText w:val=""/>
      <w:lvlJc w:val="left"/>
      <w:pPr>
        <w:ind w:left="4844" w:hanging="360"/>
      </w:pPr>
      <w:rPr>
        <w:rFonts w:ascii="Wingdings" w:hAnsi="Wingdings" w:hint="default"/>
      </w:rPr>
    </w:lvl>
  </w:abstractNum>
  <w:abstractNum w:abstractNumId="4" w15:restartNumberingAfterBreak="0">
    <w:nsid w:val="43F00FD8"/>
    <w:multiLevelType w:val="multilevel"/>
    <w:tmpl w:val="9156FF7A"/>
    <w:lvl w:ilvl="0">
      <w:start w:val="1"/>
      <w:numFmt w:val="bullet"/>
      <w:pStyle w:val="Sous-titre"/>
      <w:lvlText w:val=""/>
      <w:lvlJc w:val="left"/>
      <w:pPr>
        <w:tabs>
          <w:tab w:val="num" w:pos="454"/>
        </w:tabs>
        <w:ind w:left="454" w:hanging="397"/>
      </w:pPr>
      <w:rPr>
        <w:rFonts w:ascii="Wingdings" w:hAnsi="Wingdings" w:hint="default"/>
        <w:color w:val="FF2627" w:themeColor="accent1"/>
        <w:position w:val="-1"/>
        <w:sz w:val="2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4655B80"/>
    <w:multiLevelType w:val="multilevel"/>
    <w:tmpl w:val="D5FA7C16"/>
    <w:lvl w:ilvl="0">
      <w:start w:val="1"/>
      <w:numFmt w:val="bullet"/>
      <w:pStyle w:val="Listepuces"/>
      <w:lvlText w:val=""/>
      <w:lvlJc w:val="left"/>
      <w:pPr>
        <w:tabs>
          <w:tab w:val="num" w:pos="255"/>
        </w:tabs>
        <w:ind w:left="255" w:hanging="255"/>
      </w:pPr>
      <w:rPr>
        <w:rFonts w:ascii="Symbol" w:hAnsi="Symbol" w:hint="default"/>
        <w:color w:val="FF2627" w:themeColor="accent1"/>
        <w:position w:val="1"/>
        <w:sz w:val="18"/>
      </w:rPr>
    </w:lvl>
    <w:lvl w:ilvl="1">
      <w:start w:val="1"/>
      <w:numFmt w:val="bullet"/>
      <w:pStyle w:val="Listepuces2"/>
      <w:lvlText w:val=""/>
      <w:lvlJc w:val="left"/>
      <w:pPr>
        <w:tabs>
          <w:tab w:val="num" w:pos="482"/>
        </w:tabs>
        <w:ind w:left="482" w:hanging="198"/>
      </w:pPr>
      <w:rPr>
        <w:rFonts w:ascii="Wingdings" w:hAnsi="Wingdings" w:hint="default"/>
        <w:position w:val="0"/>
        <w:sz w:val="20"/>
      </w:rPr>
    </w:lvl>
    <w:lvl w:ilvl="2">
      <w:start w:val="1"/>
      <w:numFmt w:val="bullet"/>
      <w:pStyle w:val="Listepuces3"/>
      <w:lvlText w:val=""/>
      <w:lvlJc w:val="left"/>
      <w:pPr>
        <w:tabs>
          <w:tab w:val="num" w:pos="709"/>
        </w:tabs>
        <w:ind w:left="709" w:hanging="170"/>
      </w:pPr>
      <w:rPr>
        <w:rFonts w:ascii="Wingdings" w:hAnsi="Wingdings" w:hint="default"/>
        <w:position w:val="0"/>
        <w:sz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4"/>
  </w:num>
  <w:num w:numId="3">
    <w:abstractNumId w:val="5"/>
  </w:num>
  <w:num w:numId="4">
    <w:abstractNumId w:val="1"/>
  </w:num>
  <w:num w:numId="5">
    <w:abstractNumId w:val="5"/>
  </w:num>
  <w:num w:numId="6">
    <w:abstractNumId w:val="0"/>
  </w:num>
  <w:num w:numId="7">
    <w:abstractNumId w:val="5"/>
  </w:num>
  <w:num w:numId="8">
    <w:abstractNumId w:val="5"/>
  </w:num>
  <w:num w:numId="9">
    <w:abstractNumId w:val="5"/>
  </w:num>
  <w:num w:numId="10">
    <w:abstractNumId w:val="4"/>
  </w:num>
  <w:num w:numId="11">
    <w:abstractNumId w:val="4"/>
  </w:num>
  <w:num w:numId="12">
    <w:abstractNumId w:val="5"/>
  </w:num>
  <w:num w:numId="13">
    <w:abstractNumId w:val="4"/>
  </w:num>
  <w:num w:numId="14">
    <w:abstractNumId w:val="5"/>
  </w:num>
  <w:num w:numId="15">
    <w:abstractNumId w:val="4"/>
  </w:num>
  <w:num w:numId="16">
    <w:abstractNumId w:val="4"/>
  </w:num>
  <w:num w:numId="17">
    <w:abstractNumId w:val="5"/>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6E9"/>
    <w:rsid w:val="00001961"/>
    <w:rsid w:val="00003E60"/>
    <w:rsid w:val="00017C3A"/>
    <w:rsid w:val="00030457"/>
    <w:rsid w:val="00033D78"/>
    <w:rsid w:val="00035A5F"/>
    <w:rsid w:val="00051289"/>
    <w:rsid w:val="000619A9"/>
    <w:rsid w:val="00062A84"/>
    <w:rsid w:val="0007517B"/>
    <w:rsid w:val="000758D6"/>
    <w:rsid w:val="00080EB0"/>
    <w:rsid w:val="000852C2"/>
    <w:rsid w:val="00096701"/>
    <w:rsid w:val="0009730C"/>
    <w:rsid w:val="000A134A"/>
    <w:rsid w:val="000A6222"/>
    <w:rsid w:val="000B5AB4"/>
    <w:rsid w:val="000B7A01"/>
    <w:rsid w:val="000D3850"/>
    <w:rsid w:val="000D458C"/>
    <w:rsid w:val="000E3D2F"/>
    <w:rsid w:val="000E735E"/>
    <w:rsid w:val="000F65E9"/>
    <w:rsid w:val="00126A94"/>
    <w:rsid w:val="00127E12"/>
    <w:rsid w:val="0013303D"/>
    <w:rsid w:val="0013479D"/>
    <w:rsid w:val="00140C72"/>
    <w:rsid w:val="0014617D"/>
    <w:rsid w:val="0016596D"/>
    <w:rsid w:val="00171DB4"/>
    <w:rsid w:val="00177623"/>
    <w:rsid w:val="00180277"/>
    <w:rsid w:val="001856F3"/>
    <w:rsid w:val="001A4401"/>
    <w:rsid w:val="001B1BCB"/>
    <w:rsid w:val="001B4E03"/>
    <w:rsid w:val="001C15DD"/>
    <w:rsid w:val="001C2BF8"/>
    <w:rsid w:val="001D371F"/>
    <w:rsid w:val="001D5F74"/>
    <w:rsid w:val="001E1D01"/>
    <w:rsid w:val="00200FAD"/>
    <w:rsid w:val="00211A6F"/>
    <w:rsid w:val="00212C19"/>
    <w:rsid w:val="0022071B"/>
    <w:rsid w:val="002257AF"/>
    <w:rsid w:val="00234D2F"/>
    <w:rsid w:val="00252D40"/>
    <w:rsid w:val="00266963"/>
    <w:rsid w:val="00271F13"/>
    <w:rsid w:val="00285C55"/>
    <w:rsid w:val="002904D0"/>
    <w:rsid w:val="00290748"/>
    <w:rsid w:val="002A0B23"/>
    <w:rsid w:val="002D0DA1"/>
    <w:rsid w:val="002D11BD"/>
    <w:rsid w:val="002D228F"/>
    <w:rsid w:val="002D3BDE"/>
    <w:rsid w:val="002E0055"/>
    <w:rsid w:val="002E6A2A"/>
    <w:rsid w:val="00304E6D"/>
    <w:rsid w:val="00305BDF"/>
    <w:rsid w:val="00312D5F"/>
    <w:rsid w:val="00330DE5"/>
    <w:rsid w:val="00335517"/>
    <w:rsid w:val="00336620"/>
    <w:rsid w:val="003463C3"/>
    <w:rsid w:val="00346D07"/>
    <w:rsid w:val="00352376"/>
    <w:rsid w:val="00360DF4"/>
    <w:rsid w:val="00361967"/>
    <w:rsid w:val="00366FAA"/>
    <w:rsid w:val="00367829"/>
    <w:rsid w:val="00374E7D"/>
    <w:rsid w:val="003900B4"/>
    <w:rsid w:val="003A6F9C"/>
    <w:rsid w:val="003B1ADD"/>
    <w:rsid w:val="003B5BE4"/>
    <w:rsid w:val="003D1DF3"/>
    <w:rsid w:val="003D385D"/>
    <w:rsid w:val="003E55FB"/>
    <w:rsid w:val="003F4DDE"/>
    <w:rsid w:val="0040361A"/>
    <w:rsid w:val="0040540A"/>
    <w:rsid w:val="004056E9"/>
    <w:rsid w:val="00411EEF"/>
    <w:rsid w:val="004151CF"/>
    <w:rsid w:val="00416B0A"/>
    <w:rsid w:val="00432540"/>
    <w:rsid w:val="00444EC0"/>
    <w:rsid w:val="0045188E"/>
    <w:rsid w:val="00455AA6"/>
    <w:rsid w:val="00462F51"/>
    <w:rsid w:val="0047101C"/>
    <w:rsid w:val="004716FD"/>
    <w:rsid w:val="00474626"/>
    <w:rsid w:val="00475833"/>
    <w:rsid w:val="00477C12"/>
    <w:rsid w:val="00483111"/>
    <w:rsid w:val="004A72A2"/>
    <w:rsid w:val="004B1DAC"/>
    <w:rsid w:val="004D11BF"/>
    <w:rsid w:val="004E2C64"/>
    <w:rsid w:val="004F2AF3"/>
    <w:rsid w:val="004F3016"/>
    <w:rsid w:val="004F422C"/>
    <w:rsid w:val="00505212"/>
    <w:rsid w:val="005077CB"/>
    <w:rsid w:val="00512C34"/>
    <w:rsid w:val="00517426"/>
    <w:rsid w:val="00536E45"/>
    <w:rsid w:val="005375A7"/>
    <w:rsid w:val="00537D5C"/>
    <w:rsid w:val="0055461D"/>
    <w:rsid w:val="00562B76"/>
    <w:rsid w:val="005658BF"/>
    <w:rsid w:val="00576A67"/>
    <w:rsid w:val="00577CDB"/>
    <w:rsid w:val="00582835"/>
    <w:rsid w:val="0058443C"/>
    <w:rsid w:val="00587803"/>
    <w:rsid w:val="005B0BB3"/>
    <w:rsid w:val="005B1789"/>
    <w:rsid w:val="005B2B9B"/>
    <w:rsid w:val="005B383D"/>
    <w:rsid w:val="005B7294"/>
    <w:rsid w:val="005C2400"/>
    <w:rsid w:val="005C720E"/>
    <w:rsid w:val="005D0D30"/>
    <w:rsid w:val="005E1D08"/>
    <w:rsid w:val="005E7EAB"/>
    <w:rsid w:val="00602632"/>
    <w:rsid w:val="006155EF"/>
    <w:rsid w:val="0063143B"/>
    <w:rsid w:val="00633AD0"/>
    <w:rsid w:val="00633E15"/>
    <w:rsid w:val="00636A1B"/>
    <w:rsid w:val="0064013B"/>
    <w:rsid w:val="00642DCC"/>
    <w:rsid w:val="00645F40"/>
    <w:rsid w:val="00646EAD"/>
    <w:rsid w:val="006556EB"/>
    <w:rsid w:val="00666F98"/>
    <w:rsid w:val="006728C4"/>
    <w:rsid w:val="00672F8E"/>
    <w:rsid w:val="00695320"/>
    <w:rsid w:val="006A14A6"/>
    <w:rsid w:val="006A52D2"/>
    <w:rsid w:val="006A5D82"/>
    <w:rsid w:val="006A7896"/>
    <w:rsid w:val="006B62E2"/>
    <w:rsid w:val="006B65B3"/>
    <w:rsid w:val="006C155A"/>
    <w:rsid w:val="006C295A"/>
    <w:rsid w:val="006C390C"/>
    <w:rsid w:val="006D299C"/>
    <w:rsid w:val="006E2106"/>
    <w:rsid w:val="006F18A9"/>
    <w:rsid w:val="006F1F78"/>
    <w:rsid w:val="006F1F97"/>
    <w:rsid w:val="00700BB9"/>
    <w:rsid w:val="007034A5"/>
    <w:rsid w:val="00705799"/>
    <w:rsid w:val="00706C12"/>
    <w:rsid w:val="007113EB"/>
    <w:rsid w:val="007139AC"/>
    <w:rsid w:val="00716D29"/>
    <w:rsid w:val="00724070"/>
    <w:rsid w:val="00724909"/>
    <w:rsid w:val="0073102E"/>
    <w:rsid w:val="00733B5A"/>
    <w:rsid w:val="00735104"/>
    <w:rsid w:val="00746483"/>
    <w:rsid w:val="0075504A"/>
    <w:rsid w:val="00764077"/>
    <w:rsid w:val="0076532F"/>
    <w:rsid w:val="00782965"/>
    <w:rsid w:val="00792C1E"/>
    <w:rsid w:val="007A464A"/>
    <w:rsid w:val="007B0ECD"/>
    <w:rsid w:val="007B1556"/>
    <w:rsid w:val="007B2956"/>
    <w:rsid w:val="007C07C9"/>
    <w:rsid w:val="007C5724"/>
    <w:rsid w:val="007E65DA"/>
    <w:rsid w:val="00804F76"/>
    <w:rsid w:val="00805A81"/>
    <w:rsid w:val="00806734"/>
    <w:rsid w:val="00810123"/>
    <w:rsid w:val="008148EC"/>
    <w:rsid w:val="00815950"/>
    <w:rsid w:val="00821F45"/>
    <w:rsid w:val="00823466"/>
    <w:rsid w:val="00826109"/>
    <w:rsid w:val="008343BB"/>
    <w:rsid w:val="008379E8"/>
    <w:rsid w:val="008470B8"/>
    <w:rsid w:val="00850883"/>
    <w:rsid w:val="00851474"/>
    <w:rsid w:val="00855001"/>
    <w:rsid w:val="0085711B"/>
    <w:rsid w:val="00860B91"/>
    <w:rsid w:val="0086555B"/>
    <w:rsid w:val="00867687"/>
    <w:rsid w:val="00873F51"/>
    <w:rsid w:val="00884D36"/>
    <w:rsid w:val="00893953"/>
    <w:rsid w:val="00897820"/>
    <w:rsid w:val="008A304C"/>
    <w:rsid w:val="008A5DDA"/>
    <w:rsid w:val="008B482B"/>
    <w:rsid w:val="008C3DC3"/>
    <w:rsid w:val="008C5E22"/>
    <w:rsid w:val="008D44A2"/>
    <w:rsid w:val="008D708D"/>
    <w:rsid w:val="008E4CF3"/>
    <w:rsid w:val="008F2B66"/>
    <w:rsid w:val="009006A7"/>
    <w:rsid w:val="009118DE"/>
    <w:rsid w:val="00912CB1"/>
    <w:rsid w:val="00920494"/>
    <w:rsid w:val="00953AA6"/>
    <w:rsid w:val="00954D8E"/>
    <w:rsid w:val="00960782"/>
    <w:rsid w:val="00960C67"/>
    <w:rsid w:val="009652A6"/>
    <w:rsid w:val="009654D8"/>
    <w:rsid w:val="0097511C"/>
    <w:rsid w:val="009869C6"/>
    <w:rsid w:val="00994688"/>
    <w:rsid w:val="00996A80"/>
    <w:rsid w:val="009A0D25"/>
    <w:rsid w:val="009A2259"/>
    <w:rsid w:val="009B2C8C"/>
    <w:rsid w:val="009D5218"/>
    <w:rsid w:val="009E3C22"/>
    <w:rsid w:val="009F7099"/>
    <w:rsid w:val="00A06738"/>
    <w:rsid w:val="00A072F7"/>
    <w:rsid w:val="00A43838"/>
    <w:rsid w:val="00A44523"/>
    <w:rsid w:val="00A447F5"/>
    <w:rsid w:val="00A462B3"/>
    <w:rsid w:val="00A473BB"/>
    <w:rsid w:val="00A51970"/>
    <w:rsid w:val="00A64B0C"/>
    <w:rsid w:val="00A7281E"/>
    <w:rsid w:val="00A77D7B"/>
    <w:rsid w:val="00A87CEC"/>
    <w:rsid w:val="00A92BC6"/>
    <w:rsid w:val="00AB1A6D"/>
    <w:rsid w:val="00AB232D"/>
    <w:rsid w:val="00AB30E3"/>
    <w:rsid w:val="00AB553D"/>
    <w:rsid w:val="00AB5608"/>
    <w:rsid w:val="00AC3460"/>
    <w:rsid w:val="00AC429C"/>
    <w:rsid w:val="00AE01DD"/>
    <w:rsid w:val="00AE09F4"/>
    <w:rsid w:val="00AE1BB8"/>
    <w:rsid w:val="00AE24A8"/>
    <w:rsid w:val="00AE3247"/>
    <w:rsid w:val="00AE5333"/>
    <w:rsid w:val="00AF3979"/>
    <w:rsid w:val="00AF4419"/>
    <w:rsid w:val="00AF4F27"/>
    <w:rsid w:val="00B1175C"/>
    <w:rsid w:val="00B276C8"/>
    <w:rsid w:val="00B4481E"/>
    <w:rsid w:val="00B52911"/>
    <w:rsid w:val="00B72606"/>
    <w:rsid w:val="00B77573"/>
    <w:rsid w:val="00B80958"/>
    <w:rsid w:val="00B91356"/>
    <w:rsid w:val="00B958ED"/>
    <w:rsid w:val="00BB2603"/>
    <w:rsid w:val="00BB4214"/>
    <w:rsid w:val="00BB48CC"/>
    <w:rsid w:val="00BE2C10"/>
    <w:rsid w:val="00BE70C3"/>
    <w:rsid w:val="00BF703A"/>
    <w:rsid w:val="00C005E7"/>
    <w:rsid w:val="00C07316"/>
    <w:rsid w:val="00C12C35"/>
    <w:rsid w:val="00C14851"/>
    <w:rsid w:val="00C1587F"/>
    <w:rsid w:val="00C17A13"/>
    <w:rsid w:val="00C212EE"/>
    <w:rsid w:val="00C3167A"/>
    <w:rsid w:val="00C323A5"/>
    <w:rsid w:val="00C35ECD"/>
    <w:rsid w:val="00C41159"/>
    <w:rsid w:val="00C459C6"/>
    <w:rsid w:val="00C51ED8"/>
    <w:rsid w:val="00C72D37"/>
    <w:rsid w:val="00C76F59"/>
    <w:rsid w:val="00C95A77"/>
    <w:rsid w:val="00C9642C"/>
    <w:rsid w:val="00CB2C19"/>
    <w:rsid w:val="00CB561C"/>
    <w:rsid w:val="00CB76D9"/>
    <w:rsid w:val="00CC3E37"/>
    <w:rsid w:val="00CC4C40"/>
    <w:rsid w:val="00CC7131"/>
    <w:rsid w:val="00CD14E6"/>
    <w:rsid w:val="00CE21B5"/>
    <w:rsid w:val="00D01308"/>
    <w:rsid w:val="00D0190A"/>
    <w:rsid w:val="00D03690"/>
    <w:rsid w:val="00D0505D"/>
    <w:rsid w:val="00D13DBC"/>
    <w:rsid w:val="00D21187"/>
    <w:rsid w:val="00D25296"/>
    <w:rsid w:val="00D32FC8"/>
    <w:rsid w:val="00D42747"/>
    <w:rsid w:val="00D44B27"/>
    <w:rsid w:val="00D55E80"/>
    <w:rsid w:val="00D63881"/>
    <w:rsid w:val="00D669B0"/>
    <w:rsid w:val="00D7159E"/>
    <w:rsid w:val="00D721FE"/>
    <w:rsid w:val="00D772A8"/>
    <w:rsid w:val="00D823CA"/>
    <w:rsid w:val="00D82462"/>
    <w:rsid w:val="00DB0862"/>
    <w:rsid w:val="00DB34EA"/>
    <w:rsid w:val="00DB7831"/>
    <w:rsid w:val="00DC291A"/>
    <w:rsid w:val="00DC2FA1"/>
    <w:rsid w:val="00DD15E1"/>
    <w:rsid w:val="00DD3CDC"/>
    <w:rsid w:val="00DD4841"/>
    <w:rsid w:val="00DE49A4"/>
    <w:rsid w:val="00DF0A13"/>
    <w:rsid w:val="00DF481D"/>
    <w:rsid w:val="00DF6AB6"/>
    <w:rsid w:val="00E00BAF"/>
    <w:rsid w:val="00E04959"/>
    <w:rsid w:val="00E1017E"/>
    <w:rsid w:val="00E11F50"/>
    <w:rsid w:val="00E14AFB"/>
    <w:rsid w:val="00E366E9"/>
    <w:rsid w:val="00E449B2"/>
    <w:rsid w:val="00E45CFB"/>
    <w:rsid w:val="00E52FA4"/>
    <w:rsid w:val="00E55E14"/>
    <w:rsid w:val="00E5690A"/>
    <w:rsid w:val="00E66445"/>
    <w:rsid w:val="00E74CA0"/>
    <w:rsid w:val="00E80BB1"/>
    <w:rsid w:val="00E815FA"/>
    <w:rsid w:val="00E875B8"/>
    <w:rsid w:val="00E9410E"/>
    <w:rsid w:val="00E97D32"/>
    <w:rsid w:val="00EA0BCA"/>
    <w:rsid w:val="00EA1588"/>
    <w:rsid w:val="00EA7950"/>
    <w:rsid w:val="00EC2E7A"/>
    <w:rsid w:val="00ED00BA"/>
    <w:rsid w:val="00ED2AAC"/>
    <w:rsid w:val="00ED4E63"/>
    <w:rsid w:val="00EE4935"/>
    <w:rsid w:val="00EF5450"/>
    <w:rsid w:val="00F1542D"/>
    <w:rsid w:val="00F15CDE"/>
    <w:rsid w:val="00F2299F"/>
    <w:rsid w:val="00F251C0"/>
    <w:rsid w:val="00F265F2"/>
    <w:rsid w:val="00F33BAD"/>
    <w:rsid w:val="00F33D46"/>
    <w:rsid w:val="00F36E87"/>
    <w:rsid w:val="00F532BD"/>
    <w:rsid w:val="00F579ED"/>
    <w:rsid w:val="00F75AAB"/>
    <w:rsid w:val="00F80790"/>
    <w:rsid w:val="00F93735"/>
    <w:rsid w:val="00F94176"/>
    <w:rsid w:val="00FA186C"/>
    <w:rsid w:val="00FA20DE"/>
    <w:rsid w:val="00FA594F"/>
    <w:rsid w:val="00FB12EC"/>
    <w:rsid w:val="00FB211E"/>
    <w:rsid w:val="00FB4EBB"/>
    <w:rsid w:val="00FC4609"/>
    <w:rsid w:val="00FD6227"/>
    <w:rsid w:val="00FE30B9"/>
    <w:rsid w:val="00FF22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7B7A"/>
  <w15:chartTrackingRefBased/>
  <w15:docId w15:val="{6295F147-7B64-42B8-8516-D2A5ED96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9"/>
    <w:qFormat/>
    <w:rsid w:val="00A77D7B"/>
    <w:pPr>
      <w:spacing w:before="120" w:after="120" w:line="264" w:lineRule="auto"/>
      <w:jc w:val="both"/>
    </w:pPr>
    <w:rPr>
      <w:color w:val="3D4040" w:themeColor="text2"/>
      <w:sz w:val="20"/>
    </w:rPr>
  </w:style>
  <w:style w:type="paragraph" w:styleId="Titre1">
    <w:name w:val="heading 1"/>
    <w:basedOn w:val="Normal"/>
    <w:next w:val="Normal"/>
    <w:link w:val="Titre1Car"/>
    <w:uiPriority w:val="9"/>
    <w:semiHidden/>
    <w:qFormat/>
    <w:rsid w:val="008379E8"/>
    <w:pPr>
      <w:keepNext/>
      <w:keepLines/>
      <w:spacing w:before="360" w:after="80"/>
      <w:outlineLvl w:val="0"/>
    </w:pPr>
    <w:rPr>
      <w:rFonts w:asciiTheme="majorHAnsi" w:eastAsiaTheme="majorEastAsia" w:hAnsiTheme="majorHAnsi" w:cstheme="majorBidi"/>
      <w:color w:val="DB0000" w:themeColor="accent1" w:themeShade="BF"/>
      <w:sz w:val="40"/>
      <w:szCs w:val="40"/>
    </w:rPr>
  </w:style>
  <w:style w:type="paragraph" w:styleId="Titre2">
    <w:name w:val="heading 2"/>
    <w:basedOn w:val="Normal"/>
    <w:next w:val="Normal"/>
    <w:link w:val="Titre2Car"/>
    <w:uiPriority w:val="9"/>
    <w:semiHidden/>
    <w:qFormat/>
    <w:rsid w:val="008379E8"/>
    <w:pPr>
      <w:keepNext/>
      <w:keepLines/>
      <w:spacing w:before="160" w:after="80"/>
      <w:outlineLvl w:val="1"/>
    </w:pPr>
    <w:rPr>
      <w:rFonts w:asciiTheme="majorHAnsi" w:eastAsiaTheme="majorEastAsia" w:hAnsiTheme="majorHAnsi" w:cstheme="majorBidi"/>
      <w:color w:val="DB0000" w:themeColor="accent1" w:themeShade="BF"/>
      <w:sz w:val="32"/>
      <w:szCs w:val="32"/>
    </w:rPr>
  </w:style>
  <w:style w:type="paragraph" w:styleId="Titre3">
    <w:name w:val="heading 3"/>
    <w:basedOn w:val="Normal"/>
    <w:next w:val="Normal"/>
    <w:link w:val="Titre3Car"/>
    <w:uiPriority w:val="9"/>
    <w:semiHidden/>
    <w:qFormat/>
    <w:rsid w:val="008379E8"/>
    <w:pPr>
      <w:keepNext/>
      <w:keepLines/>
      <w:spacing w:before="160" w:after="80"/>
      <w:outlineLvl w:val="2"/>
    </w:pPr>
    <w:rPr>
      <w:rFonts w:eastAsiaTheme="majorEastAsia" w:cstheme="majorBidi"/>
      <w:color w:val="DB0000" w:themeColor="accent1" w:themeShade="BF"/>
      <w:sz w:val="28"/>
      <w:szCs w:val="28"/>
    </w:rPr>
  </w:style>
  <w:style w:type="paragraph" w:styleId="Titre4">
    <w:name w:val="heading 4"/>
    <w:basedOn w:val="Normal"/>
    <w:next w:val="Normal"/>
    <w:link w:val="Titre4Car"/>
    <w:uiPriority w:val="9"/>
    <w:semiHidden/>
    <w:qFormat/>
    <w:rsid w:val="008379E8"/>
    <w:pPr>
      <w:keepNext/>
      <w:keepLines/>
      <w:spacing w:before="80" w:after="40"/>
      <w:outlineLvl w:val="3"/>
    </w:pPr>
    <w:rPr>
      <w:rFonts w:eastAsiaTheme="majorEastAsia" w:cstheme="majorBidi"/>
      <w:i/>
      <w:iCs/>
      <w:color w:val="DB0000" w:themeColor="accent1" w:themeShade="BF"/>
    </w:rPr>
  </w:style>
  <w:style w:type="paragraph" w:styleId="Titre5">
    <w:name w:val="heading 5"/>
    <w:basedOn w:val="Normal"/>
    <w:next w:val="Normal"/>
    <w:link w:val="Titre5Car"/>
    <w:uiPriority w:val="9"/>
    <w:semiHidden/>
    <w:qFormat/>
    <w:rsid w:val="008379E8"/>
    <w:pPr>
      <w:keepNext/>
      <w:keepLines/>
      <w:spacing w:before="80" w:after="40"/>
      <w:outlineLvl w:val="4"/>
    </w:pPr>
    <w:rPr>
      <w:rFonts w:eastAsiaTheme="majorEastAsia" w:cstheme="majorBidi"/>
      <w:color w:val="DB0000" w:themeColor="accent1" w:themeShade="BF"/>
    </w:rPr>
  </w:style>
  <w:style w:type="paragraph" w:styleId="Titre6">
    <w:name w:val="heading 6"/>
    <w:basedOn w:val="Normal"/>
    <w:next w:val="Normal"/>
    <w:link w:val="Titre6Car"/>
    <w:uiPriority w:val="9"/>
    <w:semiHidden/>
    <w:qFormat/>
    <w:rsid w:val="008379E8"/>
    <w:pPr>
      <w:keepNext/>
      <w:keepLines/>
      <w:spacing w:before="40" w:after="0"/>
      <w:outlineLvl w:val="5"/>
    </w:pPr>
    <w:rPr>
      <w:rFonts w:eastAsiaTheme="majorEastAsia" w:cstheme="majorBidi"/>
      <w:i/>
      <w:iCs/>
      <w:color w:val="7E8484" w:themeColor="text1" w:themeTint="A6"/>
    </w:rPr>
  </w:style>
  <w:style w:type="paragraph" w:styleId="Titre7">
    <w:name w:val="heading 7"/>
    <w:basedOn w:val="Normal"/>
    <w:next w:val="Normal"/>
    <w:link w:val="Titre7Car"/>
    <w:uiPriority w:val="9"/>
    <w:semiHidden/>
    <w:qFormat/>
    <w:rsid w:val="008379E8"/>
    <w:pPr>
      <w:keepNext/>
      <w:keepLines/>
      <w:spacing w:before="40" w:after="0"/>
      <w:outlineLvl w:val="6"/>
    </w:pPr>
    <w:rPr>
      <w:rFonts w:eastAsiaTheme="majorEastAsia" w:cstheme="majorBidi"/>
      <w:color w:val="7E8484" w:themeColor="text1" w:themeTint="A6"/>
    </w:rPr>
  </w:style>
  <w:style w:type="paragraph" w:styleId="Titre8">
    <w:name w:val="heading 8"/>
    <w:basedOn w:val="Normal"/>
    <w:next w:val="Normal"/>
    <w:link w:val="Titre8Car"/>
    <w:uiPriority w:val="9"/>
    <w:semiHidden/>
    <w:qFormat/>
    <w:rsid w:val="008379E8"/>
    <w:pPr>
      <w:keepNext/>
      <w:keepLines/>
      <w:spacing w:after="0"/>
      <w:outlineLvl w:val="7"/>
    </w:pPr>
    <w:rPr>
      <w:rFonts w:eastAsiaTheme="majorEastAsia" w:cstheme="majorBidi"/>
      <w:i/>
      <w:iCs/>
      <w:color w:val="595D5D" w:themeColor="text1" w:themeTint="D8"/>
    </w:rPr>
  </w:style>
  <w:style w:type="paragraph" w:styleId="Titre9">
    <w:name w:val="heading 9"/>
    <w:basedOn w:val="Normal"/>
    <w:next w:val="Normal"/>
    <w:link w:val="Titre9Car"/>
    <w:uiPriority w:val="9"/>
    <w:semiHidden/>
    <w:qFormat/>
    <w:rsid w:val="008379E8"/>
    <w:pPr>
      <w:keepNext/>
      <w:keepLines/>
      <w:spacing w:after="0"/>
      <w:outlineLvl w:val="8"/>
    </w:pPr>
    <w:rPr>
      <w:rFonts w:eastAsiaTheme="majorEastAsia" w:cstheme="majorBidi"/>
      <w:color w:val="595D5D"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semiHidden/>
    <w:rsid w:val="009F7099"/>
    <w:rPr>
      <w:rFonts w:asciiTheme="majorHAnsi" w:eastAsiaTheme="majorEastAsia" w:hAnsiTheme="majorHAnsi" w:cstheme="majorBidi"/>
      <w:color w:val="DB0000" w:themeColor="accent1" w:themeShade="BF"/>
      <w:sz w:val="40"/>
      <w:szCs w:val="40"/>
    </w:rPr>
  </w:style>
  <w:style w:type="character" w:customStyle="1" w:styleId="Titre2Car">
    <w:name w:val="Titre 2 Car"/>
    <w:basedOn w:val="Policepardfaut"/>
    <w:link w:val="Titre2"/>
    <w:uiPriority w:val="9"/>
    <w:semiHidden/>
    <w:rsid w:val="009F7099"/>
    <w:rPr>
      <w:rFonts w:asciiTheme="majorHAnsi" w:eastAsiaTheme="majorEastAsia" w:hAnsiTheme="majorHAnsi" w:cstheme="majorBidi"/>
      <w:color w:val="DB0000" w:themeColor="accent1" w:themeShade="BF"/>
      <w:sz w:val="32"/>
      <w:szCs w:val="32"/>
    </w:rPr>
  </w:style>
  <w:style w:type="character" w:customStyle="1" w:styleId="Titre3Car">
    <w:name w:val="Titre 3 Car"/>
    <w:basedOn w:val="Policepardfaut"/>
    <w:link w:val="Titre3"/>
    <w:uiPriority w:val="9"/>
    <w:semiHidden/>
    <w:rsid w:val="009F7099"/>
    <w:rPr>
      <w:rFonts w:eastAsiaTheme="majorEastAsia" w:cstheme="majorBidi"/>
      <w:color w:val="DB0000" w:themeColor="accent1" w:themeShade="BF"/>
      <w:sz w:val="28"/>
      <w:szCs w:val="28"/>
    </w:rPr>
  </w:style>
  <w:style w:type="character" w:customStyle="1" w:styleId="Titre4Car">
    <w:name w:val="Titre 4 Car"/>
    <w:basedOn w:val="Policepardfaut"/>
    <w:link w:val="Titre4"/>
    <w:uiPriority w:val="9"/>
    <w:semiHidden/>
    <w:rsid w:val="009F7099"/>
    <w:rPr>
      <w:rFonts w:eastAsiaTheme="majorEastAsia" w:cstheme="majorBidi"/>
      <w:i/>
      <w:iCs/>
      <w:color w:val="DB0000" w:themeColor="accent1" w:themeShade="BF"/>
    </w:rPr>
  </w:style>
  <w:style w:type="character" w:customStyle="1" w:styleId="Titre5Car">
    <w:name w:val="Titre 5 Car"/>
    <w:basedOn w:val="Policepardfaut"/>
    <w:link w:val="Titre5"/>
    <w:uiPriority w:val="9"/>
    <w:semiHidden/>
    <w:rsid w:val="009F7099"/>
    <w:rPr>
      <w:rFonts w:eastAsiaTheme="majorEastAsia" w:cstheme="majorBidi"/>
      <w:color w:val="DB0000" w:themeColor="accent1" w:themeShade="BF"/>
    </w:rPr>
  </w:style>
  <w:style w:type="character" w:customStyle="1" w:styleId="Titre6Car">
    <w:name w:val="Titre 6 Car"/>
    <w:basedOn w:val="Policepardfaut"/>
    <w:link w:val="Titre6"/>
    <w:uiPriority w:val="9"/>
    <w:semiHidden/>
    <w:rsid w:val="009F7099"/>
    <w:rPr>
      <w:rFonts w:eastAsiaTheme="majorEastAsia" w:cstheme="majorBidi"/>
      <w:i/>
      <w:iCs/>
      <w:color w:val="7E8484" w:themeColor="text1" w:themeTint="A6"/>
    </w:rPr>
  </w:style>
  <w:style w:type="character" w:customStyle="1" w:styleId="Titre7Car">
    <w:name w:val="Titre 7 Car"/>
    <w:basedOn w:val="Policepardfaut"/>
    <w:link w:val="Titre7"/>
    <w:uiPriority w:val="9"/>
    <w:semiHidden/>
    <w:rsid w:val="009F7099"/>
    <w:rPr>
      <w:rFonts w:eastAsiaTheme="majorEastAsia" w:cstheme="majorBidi"/>
      <w:color w:val="7E8484" w:themeColor="text1" w:themeTint="A6"/>
    </w:rPr>
  </w:style>
  <w:style w:type="character" w:customStyle="1" w:styleId="Titre8Car">
    <w:name w:val="Titre 8 Car"/>
    <w:basedOn w:val="Policepardfaut"/>
    <w:link w:val="Titre8"/>
    <w:uiPriority w:val="9"/>
    <w:semiHidden/>
    <w:rsid w:val="009F7099"/>
    <w:rPr>
      <w:rFonts w:eastAsiaTheme="majorEastAsia" w:cstheme="majorBidi"/>
      <w:i/>
      <w:iCs/>
      <w:color w:val="595D5D" w:themeColor="text1" w:themeTint="D8"/>
    </w:rPr>
  </w:style>
  <w:style w:type="character" w:customStyle="1" w:styleId="Titre9Car">
    <w:name w:val="Titre 9 Car"/>
    <w:basedOn w:val="Policepardfaut"/>
    <w:link w:val="Titre9"/>
    <w:uiPriority w:val="9"/>
    <w:semiHidden/>
    <w:rsid w:val="009F7099"/>
    <w:rPr>
      <w:rFonts w:eastAsiaTheme="majorEastAsia" w:cstheme="majorBidi"/>
      <w:color w:val="595D5D" w:themeColor="text1" w:themeTint="D8"/>
    </w:rPr>
  </w:style>
  <w:style w:type="paragraph" w:styleId="Titre">
    <w:name w:val="Title"/>
    <w:basedOn w:val="Normal"/>
    <w:next w:val="Normal"/>
    <w:link w:val="TitreCar"/>
    <w:uiPriority w:val="4"/>
    <w:qFormat/>
    <w:rsid w:val="00602632"/>
    <w:pPr>
      <w:spacing w:before="20" w:after="600" w:line="204" w:lineRule="auto"/>
      <w:contextualSpacing/>
      <w:jc w:val="left"/>
    </w:pPr>
    <w:rPr>
      <w:rFonts w:asciiTheme="majorHAnsi" w:eastAsiaTheme="majorEastAsia" w:hAnsiTheme="majorHAnsi" w:cstheme="majorBidi"/>
      <w:b/>
      <w:color w:val="FF2627" w:themeColor="accent1"/>
      <w:spacing w:val="-10"/>
      <w:kern w:val="28"/>
      <w:sz w:val="60"/>
      <w:szCs w:val="56"/>
    </w:rPr>
  </w:style>
  <w:style w:type="character" w:customStyle="1" w:styleId="TitreCar">
    <w:name w:val="Titre Car"/>
    <w:basedOn w:val="Policepardfaut"/>
    <w:link w:val="Titre"/>
    <w:uiPriority w:val="4"/>
    <w:rsid w:val="00602632"/>
    <w:rPr>
      <w:rFonts w:asciiTheme="majorHAnsi" w:eastAsiaTheme="majorEastAsia" w:hAnsiTheme="majorHAnsi" w:cstheme="majorBidi"/>
      <w:b/>
      <w:color w:val="FF2627" w:themeColor="accent1"/>
      <w:spacing w:val="-10"/>
      <w:kern w:val="28"/>
      <w:sz w:val="60"/>
      <w:szCs w:val="56"/>
    </w:rPr>
  </w:style>
  <w:style w:type="paragraph" w:styleId="Sous-titre">
    <w:name w:val="Subtitle"/>
    <w:basedOn w:val="Normal"/>
    <w:next w:val="Normal"/>
    <w:link w:val="Sous-titreCar"/>
    <w:uiPriority w:val="10"/>
    <w:qFormat/>
    <w:rsid w:val="00815950"/>
    <w:pPr>
      <w:numPr>
        <w:numId w:val="2"/>
      </w:numPr>
      <w:spacing w:before="360" w:after="180"/>
      <w:jc w:val="left"/>
    </w:pPr>
    <w:rPr>
      <w:rFonts w:asciiTheme="majorHAnsi" w:eastAsiaTheme="majorEastAsia" w:hAnsiTheme="majorHAnsi" w:cstheme="majorBidi"/>
      <w:b/>
      <w:caps/>
      <w:color w:val="auto"/>
      <w:sz w:val="24"/>
      <w:szCs w:val="28"/>
    </w:rPr>
  </w:style>
  <w:style w:type="character" w:customStyle="1" w:styleId="Sous-titreCar">
    <w:name w:val="Sous-titre Car"/>
    <w:basedOn w:val="Policepardfaut"/>
    <w:link w:val="Sous-titre"/>
    <w:uiPriority w:val="10"/>
    <w:rsid w:val="00815950"/>
    <w:rPr>
      <w:rFonts w:asciiTheme="majorHAnsi" w:eastAsiaTheme="majorEastAsia" w:hAnsiTheme="majorHAnsi" w:cstheme="majorBidi"/>
      <w:b/>
      <w:caps/>
      <w:szCs w:val="28"/>
    </w:rPr>
  </w:style>
  <w:style w:type="paragraph" w:styleId="Citation">
    <w:name w:val="Quote"/>
    <w:basedOn w:val="Normal"/>
    <w:next w:val="Normal"/>
    <w:link w:val="CitationCar"/>
    <w:uiPriority w:val="29"/>
    <w:semiHidden/>
    <w:qFormat/>
    <w:rsid w:val="008379E8"/>
    <w:pPr>
      <w:spacing w:before="160"/>
      <w:jc w:val="center"/>
    </w:pPr>
    <w:rPr>
      <w:i/>
      <w:iCs/>
      <w:color w:val="6C7171" w:themeColor="text1" w:themeTint="BF"/>
    </w:rPr>
  </w:style>
  <w:style w:type="character" w:customStyle="1" w:styleId="CitationCar">
    <w:name w:val="Citation Car"/>
    <w:basedOn w:val="Policepardfaut"/>
    <w:link w:val="Citation"/>
    <w:uiPriority w:val="29"/>
    <w:rsid w:val="008379E8"/>
    <w:rPr>
      <w:i/>
      <w:iCs/>
      <w:color w:val="6C7171" w:themeColor="text1" w:themeTint="BF"/>
    </w:rPr>
  </w:style>
  <w:style w:type="paragraph" w:styleId="Paragraphedeliste">
    <w:name w:val="List Paragraph"/>
    <w:basedOn w:val="Normal"/>
    <w:uiPriority w:val="34"/>
    <w:semiHidden/>
    <w:qFormat/>
    <w:rsid w:val="008379E8"/>
    <w:pPr>
      <w:ind w:left="720"/>
      <w:contextualSpacing/>
    </w:pPr>
  </w:style>
  <w:style w:type="character" w:styleId="Accentuationintense">
    <w:name w:val="Intense Emphasis"/>
    <w:basedOn w:val="Policepardfaut"/>
    <w:uiPriority w:val="21"/>
    <w:semiHidden/>
    <w:qFormat/>
    <w:rsid w:val="008379E8"/>
    <w:rPr>
      <w:i/>
      <w:iCs/>
      <w:color w:val="DB0000" w:themeColor="accent1" w:themeShade="BF"/>
    </w:rPr>
  </w:style>
  <w:style w:type="paragraph" w:styleId="Citationintense">
    <w:name w:val="Intense Quote"/>
    <w:basedOn w:val="Normal"/>
    <w:next w:val="Normal"/>
    <w:link w:val="CitationintenseCar"/>
    <w:uiPriority w:val="30"/>
    <w:semiHidden/>
    <w:qFormat/>
    <w:rsid w:val="008379E8"/>
    <w:pPr>
      <w:pBdr>
        <w:top w:val="single" w:sz="4" w:space="10" w:color="DB0000" w:themeColor="accent1" w:themeShade="BF"/>
        <w:bottom w:val="single" w:sz="4" w:space="10" w:color="DB0000" w:themeColor="accent1" w:themeShade="BF"/>
      </w:pBdr>
      <w:spacing w:before="360" w:after="360"/>
      <w:ind w:left="864" w:right="864"/>
      <w:jc w:val="center"/>
    </w:pPr>
    <w:rPr>
      <w:i/>
      <w:iCs/>
      <w:color w:val="DB0000" w:themeColor="accent1" w:themeShade="BF"/>
    </w:rPr>
  </w:style>
  <w:style w:type="character" w:customStyle="1" w:styleId="CitationintenseCar">
    <w:name w:val="Citation intense Car"/>
    <w:basedOn w:val="Policepardfaut"/>
    <w:link w:val="Citationintense"/>
    <w:uiPriority w:val="30"/>
    <w:rsid w:val="008379E8"/>
    <w:rPr>
      <w:i/>
      <w:iCs/>
      <w:color w:val="DB0000" w:themeColor="accent1" w:themeShade="BF"/>
    </w:rPr>
  </w:style>
  <w:style w:type="character" w:styleId="Rfrenceintense">
    <w:name w:val="Intense Reference"/>
    <w:basedOn w:val="Policepardfaut"/>
    <w:uiPriority w:val="32"/>
    <w:semiHidden/>
    <w:qFormat/>
    <w:rsid w:val="008379E8"/>
    <w:rPr>
      <w:b/>
      <w:bCs/>
      <w:smallCaps/>
      <w:color w:val="DB0000" w:themeColor="accent1" w:themeShade="BF"/>
      <w:spacing w:val="5"/>
    </w:rPr>
  </w:style>
  <w:style w:type="character" w:styleId="Accentuationlgre">
    <w:name w:val="Subtle Emphasis"/>
    <w:basedOn w:val="Policepardfaut"/>
    <w:uiPriority w:val="19"/>
    <w:semiHidden/>
    <w:qFormat/>
    <w:rsid w:val="009118DE"/>
    <w:rPr>
      <w:i/>
      <w:iCs/>
      <w:color w:val="6C7171" w:themeColor="text1" w:themeTint="BF"/>
    </w:rPr>
  </w:style>
  <w:style w:type="character" w:styleId="Accentuation">
    <w:name w:val="Emphasis"/>
    <w:basedOn w:val="Policepardfaut"/>
    <w:uiPriority w:val="20"/>
    <w:semiHidden/>
    <w:qFormat/>
    <w:rsid w:val="009118DE"/>
    <w:rPr>
      <w:i/>
      <w:iCs/>
    </w:rPr>
  </w:style>
  <w:style w:type="paragraph" w:styleId="Commentaire">
    <w:name w:val="annotation text"/>
    <w:basedOn w:val="Normal"/>
    <w:link w:val="CommentaireCar"/>
    <w:uiPriority w:val="99"/>
    <w:semiHidden/>
    <w:unhideWhenUsed/>
    <w:rsid w:val="009118DE"/>
    <w:pPr>
      <w:spacing w:line="240" w:lineRule="auto"/>
    </w:pPr>
    <w:rPr>
      <w:szCs w:val="20"/>
    </w:rPr>
  </w:style>
  <w:style w:type="character" w:customStyle="1" w:styleId="CommentaireCar">
    <w:name w:val="Commentaire Car"/>
    <w:basedOn w:val="Policepardfaut"/>
    <w:link w:val="Commentaire"/>
    <w:uiPriority w:val="99"/>
    <w:semiHidden/>
    <w:rsid w:val="009118DE"/>
    <w:rPr>
      <w:sz w:val="20"/>
      <w:szCs w:val="20"/>
    </w:rPr>
  </w:style>
  <w:style w:type="character" w:styleId="lev">
    <w:name w:val="Strong"/>
    <w:basedOn w:val="Policepardfaut"/>
    <w:uiPriority w:val="22"/>
    <w:semiHidden/>
    <w:qFormat/>
    <w:rsid w:val="009118DE"/>
    <w:rPr>
      <w:b/>
      <w:bCs/>
    </w:rPr>
  </w:style>
  <w:style w:type="character" w:styleId="Lienhypertextesuivivisit">
    <w:name w:val="FollowedHyperlink"/>
    <w:basedOn w:val="Policepardfaut"/>
    <w:uiPriority w:val="99"/>
    <w:semiHidden/>
    <w:unhideWhenUsed/>
    <w:rsid w:val="009118DE"/>
    <w:rPr>
      <w:color w:val="000000" w:themeColor="followedHyperlink"/>
      <w:u w:val="single"/>
    </w:rPr>
  </w:style>
  <w:style w:type="character" w:styleId="Lienhypertexte">
    <w:name w:val="Hyperlink"/>
    <w:basedOn w:val="Policepardfaut"/>
    <w:uiPriority w:val="99"/>
    <w:unhideWhenUsed/>
    <w:rsid w:val="009118DE"/>
    <w:rPr>
      <w:color w:val="000000" w:themeColor="hyperlink"/>
      <w:u w:val="single"/>
    </w:rPr>
  </w:style>
  <w:style w:type="character" w:styleId="Rfrencelgre">
    <w:name w:val="Subtle Reference"/>
    <w:basedOn w:val="Policepardfaut"/>
    <w:uiPriority w:val="31"/>
    <w:semiHidden/>
    <w:qFormat/>
    <w:rsid w:val="009118DE"/>
    <w:rPr>
      <w:smallCaps/>
      <w:color w:val="7F8585" w:themeColor="text1" w:themeTint="A5"/>
    </w:rPr>
  </w:style>
  <w:style w:type="paragraph" w:styleId="Sansinterligne">
    <w:name w:val="No Spacing"/>
    <w:uiPriority w:val="1"/>
    <w:semiHidden/>
    <w:qFormat/>
    <w:rsid w:val="009118DE"/>
    <w:pPr>
      <w:spacing w:after="0" w:line="240" w:lineRule="auto"/>
    </w:pPr>
  </w:style>
  <w:style w:type="paragraph" w:styleId="Tabledesillustrations">
    <w:name w:val="table of figures"/>
    <w:basedOn w:val="Normal"/>
    <w:next w:val="Normal"/>
    <w:uiPriority w:val="99"/>
    <w:semiHidden/>
    <w:unhideWhenUsed/>
    <w:rsid w:val="009118DE"/>
    <w:pPr>
      <w:spacing w:after="0"/>
    </w:pPr>
  </w:style>
  <w:style w:type="character" w:styleId="Textedelespacerserv">
    <w:name w:val="Placeholder Text"/>
    <w:basedOn w:val="Policepardfaut"/>
    <w:uiPriority w:val="99"/>
    <w:semiHidden/>
    <w:rsid w:val="009118DE"/>
    <w:rPr>
      <w:color w:val="666666"/>
    </w:rPr>
  </w:style>
  <w:style w:type="character" w:styleId="Titredulivre">
    <w:name w:val="Book Title"/>
    <w:basedOn w:val="Policepardfaut"/>
    <w:uiPriority w:val="33"/>
    <w:semiHidden/>
    <w:qFormat/>
    <w:rsid w:val="009118DE"/>
    <w:rPr>
      <w:b/>
      <w:bCs/>
      <w:i/>
      <w:iCs/>
      <w:spacing w:val="5"/>
    </w:rPr>
  </w:style>
  <w:style w:type="paragraph" w:styleId="TM1">
    <w:name w:val="toc 1"/>
    <w:basedOn w:val="Normal"/>
    <w:next w:val="Normal"/>
    <w:autoRedefine/>
    <w:uiPriority w:val="39"/>
    <w:semiHidden/>
    <w:unhideWhenUsed/>
    <w:rsid w:val="009118DE"/>
    <w:pPr>
      <w:spacing w:after="100"/>
    </w:pPr>
  </w:style>
  <w:style w:type="paragraph" w:styleId="TM2">
    <w:name w:val="toc 2"/>
    <w:basedOn w:val="Normal"/>
    <w:next w:val="Normal"/>
    <w:autoRedefine/>
    <w:uiPriority w:val="39"/>
    <w:semiHidden/>
    <w:unhideWhenUsed/>
    <w:rsid w:val="009118DE"/>
    <w:pPr>
      <w:spacing w:after="100"/>
      <w:ind w:left="240"/>
    </w:pPr>
  </w:style>
  <w:style w:type="paragraph" w:styleId="TM3">
    <w:name w:val="toc 3"/>
    <w:basedOn w:val="Normal"/>
    <w:next w:val="Normal"/>
    <w:autoRedefine/>
    <w:uiPriority w:val="39"/>
    <w:semiHidden/>
    <w:unhideWhenUsed/>
    <w:rsid w:val="009118DE"/>
    <w:pPr>
      <w:spacing w:after="100"/>
      <w:ind w:left="480"/>
    </w:pPr>
  </w:style>
  <w:style w:type="paragraph" w:styleId="TM4">
    <w:name w:val="toc 4"/>
    <w:basedOn w:val="Normal"/>
    <w:next w:val="Normal"/>
    <w:autoRedefine/>
    <w:uiPriority w:val="39"/>
    <w:semiHidden/>
    <w:unhideWhenUsed/>
    <w:rsid w:val="009118DE"/>
    <w:pPr>
      <w:spacing w:after="100"/>
      <w:ind w:left="720"/>
    </w:pPr>
  </w:style>
  <w:style w:type="paragraph" w:styleId="TM5">
    <w:name w:val="toc 5"/>
    <w:basedOn w:val="Normal"/>
    <w:next w:val="Normal"/>
    <w:autoRedefine/>
    <w:uiPriority w:val="39"/>
    <w:semiHidden/>
    <w:unhideWhenUsed/>
    <w:rsid w:val="009118DE"/>
    <w:pPr>
      <w:spacing w:after="100"/>
      <w:ind w:left="960"/>
    </w:pPr>
  </w:style>
  <w:style w:type="paragraph" w:styleId="TM6">
    <w:name w:val="toc 6"/>
    <w:basedOn w:val="Normal"/>
    <w:next w:val="Normal"/>
    <w:autoRedefine/>
    <w:uiPriority w:val="39"/>
    <w:semiHidden/>
    <w:unhideWhenUsed/>
    <w:rsid w:val="009118DE"/>
    <w:pPr>
      <w:spacing w:after="100"/>
      <w:ind w:left="1200"/>
    </w:pPr>
  </w:style>
  <w:style w:type="paragraph" w:styleId="TM7">
    <w:name w:val="toc 7"/>
    <w:basedOn w:val="Normal"/>
    <w:next w:val="Normal"/>
    <w:autoRedefine/>
    <w:uiPriority w:val="39"/>
    <w:semiHidden/>
    <w:unhideWhenUsed/>
    <w:rsid w:val="009118DE"/>
    <w:pPr>
      <w:spacing w:after="100"/>
      <w:ind w:left="1440"/>
    </w:pPr>
  </w:style>
  <w:style w:type="paragraph" w:styleId="TM8">
    <w:name w:val="toc 8"/>
    <w:basedOn w:val="Normal"/>
    <w:next w:val="Normal"/>
    <w:autoRedefine/>
    <w:uiPriority w:val="39"/>
    <w:semiHidden/>
    <w:unhideWhenUsed/>
    <w:rsid w:val="009118DE"/>
    <w:pPr>
      <w:spacing w:after="100"/>
      <w:ind w:left="1680"/>
    </w:pPr>
  </w:style>
  <w:style w:type="paragraph" w:styleId="TM9">
    <w:name w:val="toc 9"/>
    <w:basedOn w:val="Normal"/>
    <w:next w:val="Normal"/>
    <w:autoRedefine/>
    <w:uiPriority w:val="39"/>
    <w:semiHidden/>
    <w:unhideWhenUsed/>
    <w:rsid w:val="009118DE"/>
    <w:pPr>
      <w:spacing w:after="100"/>
      <w:ind w:left="1920"/>
    </w:pPr>
  </w:style>
  <w:style w:type="table" w:styleId="Grilledutableau">
    <w:name w:val="Table Grid"/>
    <w:basedOn w:val="TableauNormal"/>
    <w:uiPriority w:val="39"/>
    <w:rsid w:val="00AB553D"/>
    <w:pPr>
      <w:spacing w:after="0" w:line="240" w:lineRule="auto"/>
    </w:pPr>
    <w:rPr>
      <w:kern w:val="0"/>
      <w:sz w:val="22"/>
      <w:szCs w:val="22"/>
      <w14:ligatures w14:val="none"/>
    </w:rPr>
    <w:tblPr>
      <w:tblStyleRowBandSize w:val="1"/>
      <w:tblBorders>
        <w:insideH w:val="single" w:sz="4" w:space="0" w:color="A69B97" w:themeColor="accent5"/>
      </w:tblBorders>
      <w:tblCellMar>
        <w:left w:w="57" w:type="dxa"/>
        <w:right w:w="57" w:type="dxa"/>
      </w:tblCellMar>
    </w:tblPr>
    <w:trPr>
      <w:cantSplit/>
    </w:trPr>
    <w:tcPr>
      <w:vAlign w:val="center"/>
    </w:tcPr>
    <w:tblStylePr w:type="firstRow">
      <w:pPr>
        <w:keepNext/>
        <w:wordWrap/>
      </w:pPr>
      <w:rPr>
        <w:b/>
        <w:i w:val="0"/>
        <w:color w:val="FFFFFF" w:themeColor="background1"/>
      </w:rPr>
      <w:tblPr/>
      <w:trPr>
        <w:cantSplit w:val="0"/>
        <w:tblHeader/>
      </w:trPr>
      <w:tcPr>
        <w:tcBorders>
          <w:top w:val="nil"/>
          <w:left w:val="nil"/>
          <w:bottom w:val="nil"/>
          <w:right w:val="nil"/>
          <w:insideH w:val="nil"/>
          <w:insideV w:val="nil"/>
          <w:tl2br w:val="nil"/>
          <w:tr2bl w:val="nil"/>
        </w:tcBorders>
        <w:shd w:val="clear" w:color="auto" w:fill="FF2627" w:themeFill="accent1"/>
      </w:tcPr>
    </w:tblStylePr>
    <w:tblStylePr w:type="lastRow">
      <w:rPr>
        <w:b/>
      </w:rPr>
      <w:tblPr/>
      <w:tcPr>
        <w:tcBorders>
          <w:top w:val="single" w:sz="12" w:space="0" w:color="A69B97" w:themeColor="accent5"/>
          <w:left w:val="nil"/>
          <w:bottom w:val="single" w:sz="12" w:space="0" w:color="A69B97" w:themeColor="accent5"/>
          <w:right w:val="nil"/>
          <w:insideH w:val="nil"/>
          <w:insideV w:val="nil"/>
          <w:tl2br w:val="nil"/>
          <w:tr2bl w:val="nil"/>
        </w:tcBorders>
      </w:tcPr>
    </w:tblStylePr>
    <w:tblStylePr w:type="firstCol">
      <w:rPr>
        <w:i w:val="0"/>
      </w:rPr>
    </w:tblStylePr>
    <w:tblStylePr w:type="band1Horz">
      <w:tblPr/>
      <w:tcPr>
        <w:tcBorders>
          <w:top w:val="nil"/>
          <w:left w:val="nil"/>
          <w:bottom w:val="nil"/>
          <w:right w:val="nil"/>
          <w:insideH w:val="nil"/>
          <w:insideV w:val="nil"/>
          <w:tl2br w:val="nil"/>
          <w:tr2bl w:val="nil"/>
        </w:tcBorders>
        <w:shd w:val="clear" w:color="auto" w:fill="F4E3DD"/>
      </w:tcPr>
    </w:tblStylePr>
  </w:style>
  <w:style w:type="paragraph" w:styleId="En-tte">
    <w:name w:val="header"/>
    <w:basedOn w:val="Normal"/>
    <w:link w:val="En-tteCar"/>
    <w:uiPriority w:val="99"/>
    <w:semiHidden/>
    <w:rsid w:val="00462F51"/>
    <w:pPr>
      <w:tabs>
        <w:tab w:val="center" w:pos="4536"/>
        <w:tab w:val="right" w:pos="9072"/>
      </w:tabs>
      <w:spacing w:before="0" w:after="0" w:line="240" w:lineRule="auto"/>
      <w:ind w:left="-1361" w:right="-57"/>
      <w:jc w:val="right"/>
    </w:pPr>
    <w:rPr>
      <w:rFonts w:asciiTheme="majorHAnsi" w:hAnsiTheme="majorHAnsi"/>
      <w:b/>
      <w:color w:val="auto"/>
      <w:sz w:val="15"/>
    </w:rPr>
  </w:style>
  <w:style w:type="character" w:customStyle="1" w:styleId="En-tteCar">
    <w:name w:val="En-tête Car"/>
    <w:basedOn w:val="Policepardfaut"/>
    <w:link w:val="En-tte"/>
    <w:uiPriority w:val="99"/>
    <w:semiHidden/>
    <w:rsid w:val="00462F51"/>
    <w:rPr>
      <w:rFonts w:asciiTheme="majorHAnsi" w:hAnsiTheme="majorHAnsi"/>
      <w:b/>
      <w:sz w:val="15"/>
    </w:rPr>
  </w:style>
  <w:style w:type="paragraph" w:styleId="Pieddepage">
    <w:name w:val="footer"/>
    <w:basedOn w:val="Normal"/>
    <w:link w:val="PieddepageCar"/>
    <w:uiPriority w:val="99"/>
    <w:semiHidden/>
    <w:rsid w:val="00346D07"/>
    <w:pPr>
      <w:tabs>
        <w:tab w:val="center" w:pos="4536"/>
        <w:tab w:val="right" w:pos="9072"/>
      </w:tabs>
      <w:spacing w:before="0" w:after="0" w:line="240" w:lineRule="auto"/>
      <w:jc w:val="right"/>
    </w:pPr>
    <w:rPr>
      <w:rFonts w:asciiTheme="majorHAnsi" w:hAnsiTheme="majorHAnsi"/>
      <w:color w:val="auto"/>
      <w:sz w:val="16"/>
    </w:rPr>
  </w:style>
  <w:style w:type="character" w:customStyle="1" w:styleId="PieddepageCar">
    <w:name w:val="Pied de page Car"/>
    <w:basedOn w:val="Policepardfaut"/>
    <w:link w:val="Pieddepage"/>
    <w:uiPriority w:val="99"/>
    <w:semiHidden/>
    <w:rsid w:val="00346D07"/>
    <w:rPr>
      <w:rFonts w:asciiTheme="majorHAnsi" w:hAnsiTheme="majorHAnsi"/>
      <w:sz w:val="16"/>
    </w:rPr>
  </w:style>
  <w:style w:type="paragraph" w:customStyle="1" w:styleId="SURTITRE">
    <w:name w:val="SURTITRE"/>
    <w:basedOn w:val="Normal"/>
    <w:next w:val="Titre"/>
    <w:uiPriority w:val="3"/>
    <w:qFormat/>
    <w:rsid w:val="00CD14E6"/>
    <w:pPr>
      <w:spacing w:before="0" w:after="20"/>
      <w:jc w:val="left"/>
    </w:pPr>
    <w:rPr>
      <w:rFonts w:asciiTheme="majorHAnsi" w:hAnsiTheme="majorHAnsi"/>
      <w:b/>
      <w:caps/>
      <w:color w:val="auto"/>
      <w:spacing w:val="1"/>
      <w:sz w:val="24"/>
    </w:rPr>
  </w:style>
  <w:style w:type="paragraph" w:styleId="Notedebasdepage">
    <w:name w:val="footnote text"/>
    <w:basedOn w:val="Normal"/>
    <w:link w:val="NotedebasdepageCar"/>
    <w:uiPriority w:val="48"/>
    <w:semiHidden/>
    <w:rsid w:val="00CB561C"/>
    <w:pPr>
      <w:spacing w:before="60" w:after="0" w:line="276" w:lineRule="auto"/>
    </w:pPr>
    <w:rPr>
      <w:kern w:val="0"/>
      <w:sz w:val="18"/>
      <w:szCs w:val="20"/>
      <w14:ligatures w14:val="none"/>
    </w:rPr>
  </w:style>
  <w:style w:type="character" w:customStyle="1" w:styleId="NotedebasdepageCar">
    <w:name w:val="Note de bas de page Car"/>
    <w:basedOn w:val="Policepardfaut"/>
    <w:link w:val="Notedebasdepage"/>
    <w:uiPriority w:val="48"/>
    <w:semiHidden/>
    <w:rsid w:val="00CB561C"/>
    <w:rPr>
      <w:kern w:val="0"/>
      <w:sz w:val="18"/>
      <w:szCs w:val="20"/>
      <w14:ligatures w14:val="none"/>
    </w:rPr>
  </w:style>
  <w:style w:type="character" w:styleId="Appelnotedebasdep">
    <w:name w:val="footnote reference"/>
    <w:basedOn w:val="Policepardfaut"/>
    <w:uiPriority w:val="47"/>
    <w:semiHidden/>
    <w:rsid w:val="00CB561C"/>
    <w:rPr>
      <w:b/>
      <w:vertAlign w:val="superscript"/>
    </w:rPr>
  </w:style>
  <w:style w:type="paragraph" w:styleId="Listepuces">
    <w:name w:val="List Bullet"/>
    <w:basedOn w:val="Normal"/>
    <w:uiPriority w:val="23"/>
    <w:qFormat/>
    <w:rsid w:val="009D5218"/>
    <w:pPr>
      <w:numPr>
        <w:numId w:val="7"/>
      </w:numPr>
      <w:spacing w:before="40" w:after="40" w:line="240" w:lineRule="auto"/>
    </w:pPr>
    <w:rPr>
      <w:color w:val="auto"/>
      <w:kern w:val="0"/>
      <w:szCs w:val="22"/>
      <w14:ligatures w14:val="none"/>
    </w:rPr>
  </w:style>
  <w:style w:type="paragraph" w:styleId="Listepuces2">
    <w:name w:val="List Bullet 2"/>
    <w:basedOn w:val="Normal"/>
    <w:uiPriority w:val="24"/>
    <w:semiHidden/>
    <w:qFormat/>
    <w:rsid w:val="00666F98"/>
    <w:pPr>
      <w:numPr>
        <w:ilvl w:val="1"/>
        <w:numId w:val="7"/>
      </w:numPr>
      <w:spacing w:before="60" w:after="60" w:line="240" w:lineRule="auto"/>
    </w:pPr>
    <w:rPr>
      <w:color w:val="auto"/>
      <w:kern w:val="0"/>
      <w:szCs w:val="22"/>
      <w14:ligatures w14:val="none"/>
    </w:rPr>
  </w:style>
  <w:style w:type="paragraph" w:styleId="Listepuces3">
    <w:name w:val="List Bullet 3"/>
    <w:basedOn w:val="Normal"/>
    <w:uiPriority w:val="25"/>
    <w:semiHidden/>
    <w:rsid w:val="00666F98"/>
    <w:pPr>
      <w:numPr>
        <w:ilvl w:val="2"/>
        <w:numId w:val="7"/>
      </w:numPr>
      <w:spacing w:before="60" w:after="60" w:line="240" w:lineRule="auto"/>
    </w:pPr>
    <w:rPr>
      <w:color w:val="auto"/>
      <w:kern w:val="0"/>
      <w:szCs w:val="22"/>
      <w14:ligatures w14:val="none"/>
    </w:rPr>
  </w:style>
  <w:style w:type="table" w:styleId="TableauGrille1Clair-Accentuation1">
    <w:name w:val="Grid Table 1 Light Accent 1"/>
    <w:basedOn w:val="TableauNormal"/>
    <w:uiPriority w:val="46"/>
    <w:rsid w:val="00AB553D"/>
    <w:pPr>
      <w:spacing w:after="0" w:line="240" w:lineRule="auto"/>
    </w:pPr>
    <w:tblPr>
      <w:tblStyleRowBandSize w:val="1"/>
      <w:tblStyleColBandSize w:val="1"/>
      <w:tblBorders>
        <w:top w:val="single" w:sz="4" w:space="0" w:color="FFA8A8" w:themeColor="accent1" w:themeTint="66"/>
        <w:left w:val="single" w:sz="4" w:space="0" w:color="FFA8A8" w:themeColor="accent1" w:themeTint="66"/>
        <w:bottom w:val="single" w:sz="4" w:space="0" w:color="FFA8A8" w:themeColor="accent1" w:themeTint="66"/>
        <w:right w:val="single" w:sz="4" w:space="0" w:color="FFA8A8" w:themeColor="accent1" w:themeTint="66"/>
        <w:insideH w:val="single" w:sz="4" w:space="0" w:color="FFA8A8" w:themeColor="accent1" w:themeTint="66"/>
        <w:insideV w:val="single" w:sz="4" w:space="0" w:color="FFA8A8" w:themeColor="accent1" w:themeTint="66"/>
      </w:tblBorders>
    </w:tblPr>
    <w:tblStylePr w:type="firstRow">
      <w:rPr>
        <w:b/>
        <w:bCs/>
      </w:rPr>
      <w:tblPr/>
      <w:tcPr>
        <w:tcBorders>
          <w:bottom w:val="single" w:sz="12" w:space="0" w:color="FF7C7D" w:themeColor="accent1" w:themeTint="99"/>
        </w:tcBorders>
      </w:tcPr>
    </w:tblStylePr>
    <w:tblStylePr w:type="lastRow">
      <w:rPr>
        <w:b/>
        <w:bCs/>
      </w:rPr>
      <w:tblPr/>
      <w:tcPr>
        <w:tcBorders>
          <w:top w:val="double" w:sz="2" w:space="0" w:color="FF7C7D" w:themeColor="accent1" w:themeTint="99"/>
        </w:tcBorders>
      </w:tcPr>
    </w:tblStylePr>
    <w:tblStylePr w:type="firstCol">
      <w:rPr>
        <w:b/>
        <w:bCs/>
      </w:rPr>
    </w:tblStylePr>
    <w:tblStylePr w:type="lastCol">
      <w:rPr>
        <w:b/>
        <w:bCs/>
      </w:rPr>
    </w:tblStylePr>
  </w:style>
  <w:style w:type="paragraph" w:customStyle="1" w:styleId="DOCUMENTCONFIDENTIEL">
    <w:name w:val="DOCUMENT CONFIDENTIEL"/>
    <w:basedOn w:val="En-tte"/>
    <w:uiPriority w:val="19"/>
    <w:semiHidden/>
    <w:qFormat/>
    <w:rsid w:val="006A5D82"/>
    <w:pPr>
      <w:spacing w:before="520" w:after="1400"/>
    </w:pPr>
    <w:rPr>
      <w:caps/>
      <w:color w:val="FFFFFF"/>
      <w:sz w:val="22"/>
      <w:shd w:val="clear" w:color="auto" w:fill="FF2627" w:themeFill="accent1"/>
    </w:rPr>
  </w:style>
  <w:style w:type="character" w:styleId="Numrodepage">
    <w:name w:val="page number"/>
    <w:basedOn w:val="Policepardfaut"/>
    <w:uiPriority w:val="99"/>
    <w:semiHidden/>
    <w:rsid w:val="00DB0862"/>
    <w:rPr>
      <w:b/>
      <w:sz w:val="21"/>
    </w:rPr>
  </w:style>
  <w:style w:type="paragraph" w:customStyle="1" w:styleId="Espacedupieddepage">
    <w:name w:val="Espace du pied de page"/>
    <w:basedOn w:val="Pieddepage"/>
    <w:uiPriority w:val="99"/>
    <w:semiHidden/>
    <w:qFormat/>
    <w:rsid w:val="00DB0862"/>
    <w:pPr>
      <w:tabs>
        <w:tab w:val="clear" w:pos="4536"/>
        <w:tab w:val="clear" w:pos="9072"/>
        <w:tab w:val="right" w:pos="9061"/>
      </w:tabs>
      <w:suppressAutoHyphens/>
      <w:spacing w:before="2" w:after="2" w:line="72" w:lineRule="auto"/>
      <w:ind w:right="6"/>
    </w:pPr>
    <w:rPr>
      <w:rFonts w:asciiTheme="minorHAnsi" w:hAnsiTheme="minorHAnsi"/>
      <w:b/>
      <w:caps/>
      <w:spacing w:val="2"/>
      <w:kern w:val="0"/>
      <w:sz w:val="6"/>
      <w:szCs w:val="22"/>
      <w14:ligatures w14:val="none"/>
    </w:rPr>
  </w:style>
  <w:style w:type="table" w:customStyle="1" w:styleId="TABLEAUDUPIEDDEPAGE">
    <w:name w:val="TABLEAU DU PIED DE PAGE"/>
    <w:basedOn w:val="TableauNormal"/>
    <w:uiPriority w:val="99"/>
    <w:semiHidden/>
    <w:rsid w:val="00DB0862"/>
    <w:pPr>
      <w:spacing w:after="0" w:line="240" w:lineRule="auto"/>
    </w:pPr>
    <w:rPr>
      <w:kern w:val="0"/>
      <w:sz w:val="22"/>
      <w:szCs w:val="22"/>
      <w14:ligatures w14:val="none"/>
    </w:rPr>
    <w:tblPr>
      <w:tblCellMar>
        <w:left w:w="0" w:type="dxa"/>
        <w:right w:w="0" w:type="dxa"/>
      </w:tblCellMar>
    </w:tblPr>
    <w:tcPr>
      <w:vAlign w:val="bottom"/>
    </w:tcPr>
  </w:style>
  <w:style w:type="paragraph" w:customStyle="1" w:styleId="FLL-Pied">
    <w:name w:val="FLL - Pied"/>
    <w:basedOn w:val="Pieddepage"/>
    <w:uiPriority w:val="99"/>
    <w:semiHidden/>
    <w:qFormat/>
    <w:rsid w:val="00346D07"/>
    <w:pPr>
      <w:tabs>
        <w:tab w:val="clear" w:pos="4536"/>
        <w:tab w:val="clear" w:pos="9072"/>
        <w:tab w:val="right" w:pos="9061"/>
      </w:tabs>
      <w:suppressAutoHyphens/>
      <w:spacing w:before="2" w:after="2"/>
      <w:jc w:val="left"/>
    </w:pPr>
    <w:rPr>
      <w:rFonts w:asciiTheme="minorHAnsi" w:hAnsiTheme="minorHAnsi"/>
      <w:b/>
      <w:caps/>
      <w:noProof/>
      <w:spacing w:val="2"/>
      <w:kern w:val="0"/>
      <w:sz w:val="15"/>
      <w:szCs w:val="22"/>
      <w14:ligatures w14:val="none"/>
    </w:rPr>
  </w:style>
  <w:style w:type="paragraph" w:customStyle="1" w:styleId="Ouvronstouslespossibles">
    <w:name w:val="Ouvrons tous les possibles"/>
    <w:basedOn w:val="Pieddepage"/>
    <w:uiPriority w:val="19"/>
    <w:qFormat/>
    <w:rsid w:val="00C323A5"/>
    <w:rPr>
      <w:b/>
      <w:color w:val="3D4040" w:themeColor="text2"/>
      <w:sz w:val="32"/>
    </w:rPr>
  </w:style>
  <w:style w:type="paragraph" w:customStyle="1" w:styleId="DOCUMENTCONFIDENTIEL-Pied">
    <w:name w:val="DOCUMENT CONFIDENTIEL - Pied"/>
    <w:basedOn w:val="FLL-Pied"/>
    <w:uiPriority w:val="19"/>
    <w:semiHidden/>
    <w:qFormat/>
    <w:rsid w:val="0007517B"/>
    <w:pPr>
      <w:spacing w:after="120"/>
    </w:pPr>
    <w:rPr>
      <w:color w:val="FFFFFF"/>
      <w:shd w:val="clear" w:color="auto" w:fill="FF2627" w:themeFill="accent1"/>
    </w:rPr>
  </w:style>
  <w:style w:type="paragraph" w:styleId="Textedebulles">
    <w:name w:val="Balloon Text"/>
    <w:basedOn w:val="Normal"/>
    <w:link w:val="TextedebullesCar"/>
    <w:uiPriority w:val="99"/>
    <w:semiHidden/>
    <w:unhideWhenUsed/>
    <w:rsid w:val="003B1ADD"/>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1ADD"/>
    <w:rPr>
      <w:rFonts w:ascii="Segoe UI" w:hAnsi="Segoe UI" w:cs="Segoe UI"/>
      <w:color w:val="3D4040" w:themeColor="text2"/>
      <w:sz w:val="18"/>
      <w:szCs w:val="18"/>
    </w:rPr>
  </w:style>
  <w:style w:type="character" w:customStyle="1" w:styleId="Mentionnonrsolue1">
    <w:name w:val="Mention non résolue1"/>
    <w:basedOn w:val="Policepardfaut"/>
    <w:uiPriority w:val="99"/>
    <w:semiHidden/>
    <w:unhideWhenUsed/>
    <w:rsid w:val="00AE1BB8"/>
    <w:rPr>
      <w:color w:val="605E5C"/>
      <w:shd w:val="clear" w:color="auto" w:fill="E1DFDD"/>
    </w:rPr>
  </w:style>
  <w:style w:type="table" w:styleId="TableauGrille1Clair-Accentuation3">
    <w:name w:val="Grid Table 1 Light Accent 3"/>
    <w:basedOn w:val="TableauNormal"/>
    <w:uiPriority w:val="46"/>
    <w:rsid w:val="00AB30E3"/>
    <w:pPr>
      <w:spacing w:after="0" w:line="240" w:lineRule="auto"/>
    </w:pPr>
    <w:tblPr>
      <w:tblStyleRowBandSize w:val="1"/>
      <w:tblStyleColBandSize w:val="1"/>
      <w:tblBorders>
        <w:top w:val="single" w:sz="4" w:space="0" w:color="F2ECEA" w:themeColor="accent3" w:themeTint="66"/>
        <w:left w:val="single" w:sz="4" w:space="0" w:color="F2ECEA" w:themeColor="accent3" w:themeTint="66"/>
        <w:bottom w:val="single" w:sz="4" w:space="0" w:color="F2ECEA" w:themeColor="accent3" w:themeTint="66"/>
        <w:right w:val="single" w:sz="4" w:space="0" w:color="F2ECEA" w:themeColor="accent3" w:themeTint="66"/>
        <w:insideH w:val="single" w:sz="4" w:space="0" w:color="F2ECEA" w:themeColor="accent3" w:themeTint="66"/>
        <w:insideV w:val="single" w:sz="4" w:space="0" w:color="F2ECEA" w:themeColor="accent3" w:themeTint="66"/>
      </w:tblBorders>
    </w:tblPr>
    <w:tblStylePr w:type="firstRow">
      <w:rPr>
        <w:b/>
        <w:bCs/>
      </w:rPr>
      <w:tblPr/>
      <w:tcPr>
        <w:tcBorders>
          <w:bottom w:val="single" w:sz="12" w:space="0" w:color="EBE2DF" w:themeColor="accent3" w:themeTint="99"/>
        </w:tcBorders>
      </w:tcPr>
    </w:tblStylePr>
    <w:tblStylePr w:type="lastRow">
      <w:rPr>
        <w:b/>
        <w:bCs/>
      </w:rPr>
      <w:tblPr/>
      <w:tcPr>
        <w:tcBorders>
          <w:top w:val="double" w:sz="2" w:space="0" w:color="EBE2DF" w:themeColor="accent3" w:themeTint="99"/>
        </w:tcBorders>
      </w:tcPr>
    </w:tblStylePr>
    <w:tblStylePr w:type="firstCol">
      <w:rPr>
        <w:b/>
        <w:bCs/>
      </w:rPr>
    </w:tblStylePr>
    <w:tblStylePr w:type="lastCol">
      <w:rPr>
        <w:b/>
        <w:bCs/>
      </w:rPr>
    </w:tblStylePr>
  </w:style>
  <w:style w:type="table" w:styleId="Tableausimple4">
    <w:name w:val="Plain Table 4"/>
    <w:basedOn w:val="TableauNormal"/>
    <w:uiPriority w:val="44"/>
    <w:rsid w:val="00AB30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AB30E3"/>
    <w:pPr>
      <w:spacing w:after="0" w:line="240" w:lineRule="auto"/>
    </w:pPr>
    <w:tblPr>
      <w:tblStyleRowBandSize w:val="1"/>
      <w:tblStyleColBandSize w:val="1"/>
      <w:tblBorders>
        <w:top w:val="single" w:sz="4" w:space="0" w:color="9CA0A0" w:themeColor="text1" w:themeTint="80"/>
        <w:bottom w:val="single" w:sz="4" w:space="0" w:color="9CA0A0" w:themeColor="text1" w:themeTint="80"/>
      </w:tblBorders>
    </w:tblPr>
    <w:tblStylePr w:type="firstRow">
      <w:rPr>
        <w:b/>
        <w:bCs/>
      </w:rPr>
      <w:tblPr/>
      <w:tcPr>
        <w:tcBorders>
          <w:bottom w:val="single" w:sz="4" w:space="0" w:color="9CA0A0" w:themeColor="text1" w:themeTint="80"/>
        </w:tcBorders>
      </w:tcPr>
    </w:tblStylePr>
    <w:tblStylePr w:type="lastRow">
      <w:rPr>
        <w:b/>
        <w:bCs/>
      </w:rPr>
      <w:tblPr/>
      <w:tcPr>
        <w:tcBorders>
          <w:top w:val="single" w:sz="4" w:space="0" w:color="9CA0A0" w:themeColor="text1" w:themeTint="80"/>
        </w:tcBorders>
      </w:tcPr>
    </w:tblStylePr>
    <w:tblStylePr w:type="firstCol">
      <w:rPr>
        <w:b/>
        <w:bCs/>
      </w:rPr>
    </w:tblStylePr>
    <w:tblStylePr w:type="lastCol">
      <w:rPr>
        <w:b/>
        <w:bCs/>
      </w:rPr>
    </w:tblStylePr>
    <w:tblStylePr w:type="band1Vert">
      <w:tblPr/>
      <w:tcPr>
        <w:tcBorders>
          <w:left w:val="single" w:sz="4" w:space="0" w:color="9CA0A0" w:themeColor="text1" w:themeTint="80"/>
          <w:right w:val="single" w:sz="4" w:space="0" w:color="9CA0A0" w:themeColor="text1" w:themeTint="80"/>
        </w:tcBorders>
      </w:tcPr>
    </w:tblStylePr>
    <w:tblStylePr w:type="band2Vert">
      <w:tblPr/>
      <w:tcPr>
        <w:tcBorders>
          <w:left w:val="single" w:sz="4" w:space="0" w:color="9CA0A0" w:themeColor="text1" w:themeTint="80"/>
          <w:right w:val="single" w:sz="4" w:space="0" w:color="9CA0A0" w:themeColor="text1" w:themeTint="80"/>
        </w:tcBorders>
      </w:tcPr>
    </w:tblStylePr>
    <w:tblStylePr w:type="band1Horz">
      <w:tblPr/>
      <w:tcPr>
        <w:tcBorders>
          <w:top w:val="single" w:sz="4" w:space="0" w:color="9CA0A0" w:themeColor="text1" w:themeTint="80"/>
          <w:bottom w:val="single" w:sz="4" w:space="0" w:color="9CA0A0" w:themeColor="text1" w:themeTint="80"/>
        </w:tcBorders>
      </w:tcPr>
    </w:tblStylePr>
  </w:style>
  <w:style w:type="character" w:styleId="Marquedecommentaire">
    <w:name w:val="annotation reference"/>
    <w:basedOn w:val="Policepardfaut"/>
    <w:uiPriority w:val="99"/>
    <w:semiHidden/>
    <w:unhideWhenUsed/>
    <w:rsid w:val="00E66445"/>
    <w:rPr>
      <w:sz w:val="16"/>
      <w:szCs w:val="16"/>
    </w:rPr>
  </w:style>
  <w:style w:type="paragraph" w:styleId="Objetducommentaire">
    <w:name w:val="annotation subject"/>
    <w:basedOn w:val="Commentaire"/>
    <w:next w:val="Commentaire"/>
    <w:link w:val="ObjetducommentaireCar"/>
    <w:uiPriority w:val="99"/>
    <w:semiHidden/>
    <w:unhideWhenUsed/>
    <w:rsid w:val="00E66445"/>
    <w:rPr>
      <w:b/>
      <w:bCs/>
    </w:rPr>
  </w:style>
  <w:style w:type="character" w:customStyle="1" w:styleId="ObjetducommentaireCar">
    <w:name w:val="Objet du commentaire Car"/>
    <w:basedOn w:val="CommentaireCar"/>
    <w:link w:val="Objetducommentaire"/>
    <w:uiPriority w:val="99"/>
    <w:semiHidden/>
    <w:rsid w:val="00E66445"/>
    <w:rPr>
      <w:b/>
      <w:bCs/>
      <w:color w:val="3D4040"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nil.fr/fr/les-droits-pour-maitriser-vosdonnees-personnel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orah.broyer\Downloads\V2_FLL_memo_note_Animation.dotx" TargetMode="External"/></Relationships>
</file>

<file path=word/theme/theme1.xml><?xml version="1.0" encoding="utf-8"?>
<a:theme xmlns:a="http://schemas.openxmlformats.org/drawingml/2006/main" name="Thème Office">
  <a:themeElements>
    <a:clrScheme name="FLL -Memo">
      <a:dk1>
        <a:srgbClr val="3D4040"/>
      </a:dk1>
      <a:lt1>
        <a:sysClr val="window" lastClr="FFFFFF"/>
      </a:lt1>
      <a:dk2>
        <a:srgbClr val="3D4040"/>
      </a:dk2>
      <a:lt2>
        <a:srgbClr val="EBEBEB"/>
      </a:lt2>
      <a:accent1>
        <a:srgbClr val="FF2627"/>
      </a:accent1>
      <a:accent2>
        <a:srgbClr val="A69B97"/>
      </a:accent2>
      <a:accent3>
        <a:srgbClr val="DFD0CB"/>
      </a:accent3>
      <a:accent4>
        <a:srgbClr val="FF2627"/>
      </a:accent4>
      <a:accent5>
        <a:srgbClr val="A69B97"/>
      </a:accent5>
      <a:accent6>
        <a:srgbClr val="DFD0CB"/>
      </a:accent6>
      <a:hlink>
        <a:srgbClr val="000000"/>
      </a:hlink>
      <a:folHlink>
        <a:srgbClr val="000000"/>
      </a:folHlink>
    </a:clrScheme>
    <a:fontScheme name="FLL">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0" rIns="0" bIns="0" rtlCol="0"/>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7b1e94-ca4d-4b58-bedc-3e6bf9a3b6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EC4242CE524346A35C168262BA24DD" ma:contentTypeVersion="16" ma:contentTypeDescription="Crée un document." ma:contentTypeScope="" ma:versionID="2c0d5db2e837173fb545c3f303b9593a">
  <xsd:schema xmlns:xsd="http://www.w3.org/2001/XMLSchema" xmlns:xs="http://www.w3.org/2001/XMLSchema" xmlns:p="http://schemas.microsoft.com/office/2006/metadata/properties" xmlns:ns3="057b1e94-ca4d-4b58-bedc-3e6bf9a3b662" xmlns:ns4="e53b6088-3667-4aa5-9842-dd294620f55d" targetNamespace="http://schemas.microsoft.com/office/2006/metadata/properties" ma:root="true" ma:fieldsID="ffe2c7d566be7201dc9aee649105fe22" ns3:_="" ns4:_="">
    <xsd:import namespace="057b1e94-ca4d-4b58-bedc-3e6bf9a3b662"/>
    <xsd:import namespace="e53b6088-3667-4aa5-9842-dd294620f5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b1e94-ca4d-4b58-bedc-3e6bf9a3b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b6088-3667-4aa5-9842-dd294620f55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07022-EAC3-4C34-BC0C-0CC614628EA6}">
  <ds:schemaRefs>
    <ds:schemaRef ds:uri="http://schemas.microsoft.com/office/2006/metadata/properties"/>
    <ds:schemaRef ds:uri="http://schemas.microsoft.com/office/infopath/2007/PartnerControls"/>
    <ds:schemaRef ds:uri="057b1e94-ca4d-4b58-bedc-3e6bf9a3b662"/>
  </ds:schemaRefs>
</ds:datastoreItem>
</file>

<file path=customXml/itemProps2.xml><?xml version="1.0" encoding="utf-8"?>
<ds:datastoreItem xmlns:ds="http://schemas.openxmlformats.org/officeDocument/2006/customXml" ds:itemID="{565B9340-B2B9-4746-AEEA-A3BB72BEF04C}">
  <ds:schemaRefs>
    <ds:schemaRef ds:uri="http://schemas.microsoft.com/sharepoint/v3/contenttype/forms"/>
  </ds:schemaRefs>
</ds:datastoreItem>
</file>

<file path=customXml/itemProps3.xml><?xml version="1.0" encoding="utf-8"?>
<ds:datastoreItem xmlns:ds="http://schemas.openxmlformats.org/officeDocument/2006/customXml" ds:itemID="{911EA6FD-7244-440E-8B8A-26D2CCB9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b1e94-ca4d-4b58-bedc-3e6bf9a3b662"/>
    <ds:schemaRef ds:uri="e53b6088-3667-4aa5-9842-dd294620f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AB09B-BEB8-414B-8776-915358029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V2_FLL_memo_note_Animation</Template>
  <TotalTime>26</TotalTime>
  <Pages>4</Pages>
  <Words>1844</Words>
  <Characters>10143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Fédération Léo Lagrange</vt:lpstr>
    </vt:vector>
  </TitlesOfParts>
  <Manager>Fédération Léo Lagrange</Manager>
  <Company>Fédération Léo Lagrange</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Fédération Léo Lagrange</dc:title>
  <dc:subject>Fédération Léo Lagrange</dc:subject>
  <dc:creator>Deborah BROYER</dc:creator>
  <cp:keywords/>
  <dc:description/>
  <cp:lastModifiedBy>Angelique SALAMON</cp:lastModifiedBy>
  <cp:revision>5</cp:revision>
  <cp:lastPrinted>2026-05-26T08:41:00Z</cp:lastPrinted>
  <dcterms:created xsi:type="dcterms:W3CDTF">2026-06-18T09:24:00Z</dcterms:created>
  <dcterms:modified xsi:type="dcterms:W3CDTF">2026-06-18T12:50:00Z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0x0101005DEC4242CE524346A35C168262BA24DD</vt:lpwstr>
  </property>
</Properties>
</file>